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2E" w:rsidRPr="00D50EC0" w:rsidRDefault="00392C5C" w:rsidP="001B562E">
      <w:pPr>
        <w:jc w:val="right"/>
      </w:pPr>
      <w:r>
        <w:t>Łódź, dn. 31</w:t>
      </w:r>
      <w:r w:rsidR="000816F7">
        <w:t xml:space="preserve"> lipca</w:t>
      </w:r>
      <w:r w:rsidR="001024F3">
        <w:t xml:space="preserve"> 2014</w:t>
      </w:r>
      <w:r w:rsidR="001B562E" w:rsidRPr="00D50EC0">
        <w:t>r.</w:t>
      </w:r>
    </w:p>
    <w:p w:rsidR="001032C2" w:rsidRDefault="001032C2" w:rsidP="001B562E">
      <w:pPr>
        <w:spacing w:after="0" w:line="240" w:lineRule="auto"/>
        <w:ind w:left="4536"/>
        <w:jc w:val="center"/>
        <w:rPr>
          <w:b/>
        </w:rPr>
      </w:pP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Wykonawcy biorący udział</w:t>
      </w: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 postępowaniu przetargowym</w:t>
      </w:r>
    </w:p>
    <w:p w:rsidR="003C3B12" w:rsidRDefault="003C3B12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sz w:val="22"/>
          <w:szCs w:val="22"/>
        </w:rPr>
      </w:pPr>
    </w:p>
    <w:p w:rsidR="000816F7" w:rsidRDefault="000816F7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sz w:val="22"/>
          <w:szCs w:val="22"/>
        </w:rPr>
      </w:pPr>
    </w:p>
    <w:p w:rsidR="000816F7" w:rsidRDefault="000816F7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sz w:val="22"/>
          <w:szCs w:val="22"/>
        </w:rPr>
      </w:pPr>
    </w:p>
    <w:p w:rsidR="001B562E" w:rsidRPr="003C3B12" w:rsidRDefault="001B562E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b w:val="0"/>
          <w:sz w:val="22"/>
          <w:szCs w:val="22"/>
          <w:lang w:eastAsia="ar-SA"/>
        </w:rPr>
      </w:pPr>
      <w:r w:rsidRPr="003C3B12">
        <w:rPr>
          <w:rFonts w:asciiTheme="minorHAnsi" w:hAnsiTheme="minorHAnsi"/>
          <w:sz w:val="22"/>
          <w:szCs w:val="22"/>
        </w:rPr>
        <w:t xml:space="preserve">Dotyczy: </w:t>
      </w:r>
      <w:r w:rsidR="00D60CF2" w:rsidRPr="003C3B12">
        <w:rPr>
          <w:rFonts w:asciiTheme="minorHAnsi" w:hAnsiTheme="minorHAnsi"/>
          <w:sz w:val="22"/>
          <w:szCs w:val="22"/>
        </w:rPr>
        <w:t xml:space="preserve">postępowania przetargowego na </w:t>
      </w:r>
      <w:r w:rsidR="000816F7">
        <w:rPr>
          <w:rFonts w:asciiTheme="minorHAnsi" w:hAnsiTheme="minorHAnsi"/>
          <w:sz w:val="22"/>
          <w:szCs w:val="22"/>
        </w:rPr>
        <w:t>modernizację stacji uzdatniania wody wraz z nowym odwiertem – I etap (ZPUB.271.7.214).</w:t>
      </w:r>
    </w:p>
    <w:p w:rsidR="004267EF" w:rsidRDefault="004267EF" w:rsidP="004267EF">
      <w:pPr>
        <w:tabs>
          <w:tab w:val="left" w:pos="567"/>
        </w:tabs>
        <w:spacing w:line="360" w:lineRule="auto"/>
        <w:jc w:val="both"/>
        <w:rPr>
          <w:rFonts w:eastAsia="Times New Roman"/>
          <w:lang w:eastAsia="pl-PL"/>
        </w:rPr>
      </w:pPr>
      <w:r w:rsidRPr="004267EF">
        <w:rPr>
          <w:rFonts w:eastAsia="Times New Roman"/>
          <w:lang w:eastAsia="pl-PL"/>
        </w:rPr>
        <w:tab/>
      </w:r>
    </w:p>
    <w:p w:rsidR="005559AC" w:rsidRPr="00A70B0B" w:rsidRDefault="00DC4A3A" w:rsidP="004E26DF">
      <w:pPr>
        <w:spacing w:after="0" w:line="360" w:lineRule="auto"/>
        <w:ind w:firstLine="709"/>
        <w:jc w:val="both"/>
        <w:rPr>
          <w:rFonts w:asciiTheme="minorHAnsi" w:hAnsiTheme="minorHAnsi"/>
          <w:sz w:val="20"/>
          <w:szCs w:val="20"/>
          <w:lang w:eastAsia="pl-PL"/>
        </w:rPr>
      </w:pPr>
      <w:r w:rsidRPr="00A70B0B">
        <w:rPr>
          <w:rFonts w:asciiTheme="minorHAnsi" w:hAnsiTheme="minorHAnsi"/>
          <w:sz w:val="20"/>
          <w:szCs w:val="20"/>
          <w:lang w:eastAsia="pl-PL"/>
        </w:rPr>
        <w:t>Działając na podstawie art. 38</w:t>
      </w:r>
      <w:r w:rsidR="001577B7" w:rsidRPr="00A70B0B">
        <w:rPr>
          <w:rFonts w:asciiTheme="minorHAnsi" w:hAnsiTheme="minorHAnsi"/>
          <w:sz w:val="20"/>
          <w:szCs w:val="20"/>
          <w:lang w:eastAsia="pl-PL"/>
        </w:rPr>
        <w:t>ustawy z dnia 29 stycznia 2004r. – Prawo zamówień publicznych (</w:t>
      </w:r>
      <w:proofErr w:type="spellStart"/>
      <w:r w:rsidR="001577B7" w:rsidRPr="00A70B0B">
        <w:rPr>
          <w:rFonts w:asciiTheme="minorHAnsi" w:hAnsiTheme="minorHAnsi"/>
          <w:sz w:val="20"/>
          <w:szCs w:val="20"/>
          <w:lang w:eastAsia="pl-PL"/>
        </w:rPr>
        <w:t>t.j</w:t>
      </w:r>
      <w:proofErr w:type="spellEnd"/>
      <w:r w:rsidR="001577B7" w:rsidRPr="00A70B0B">
        <w:rPr>
          <w:rFonts w:asciiTheme="minorHAnsi" w:hAnsiTheme="minorHAnsi"/>
          <w:sz w:val="20"/>
          <w:szCs w:val="20"/>
          <w:lang w:eastAsia="pl-PL"/>
        </w:rPr>
        <w:t xml:space="preserve">. </w:t>
      </w:r>
      <w:r w:rsidR="001577B7" w:rsidRPr="00A70B0B">
        <w:rPr>
          <w:rFonts w:asciiTheme="minorHAnsi" w:hAnsiTheme="minorHAnsi"/>
          <w:bCs/>
          <w:sz w:val="20"/>
          <w:szCs w:val="20"/>
          <w:lang w:eastAsia="pl-PL"/>
        </w:rPr>
        <w:t>Dz. U. z 2013 r. poz. 907</w:t>
      </w:r>
      <w:r w:rsidR="001024F3" w:rsidRPr="00A70B0B">
        <w:rPr>
          <w:rFonts w:asciiTheme="minorHAnsi" w:hAnsiTheme="minorHAnsi"/>
          <w:bCs/>
          <w:sz w:val="20"/>
          <w:szCs w:val="20"/>
          <w:lang w:eastAsia="pl-PL"/>
        </w:rPr>
        <w:t xml:space="preserve"> z </w:t>
      </w:r>
      <w:proofErr w:type="spellStart"/>
      <w:r w:rsidR="001024F3" w:rsidRPr="00A70B0B">
        <w:rPr>
          <w:rFonts w:asciiTheme="minorHAnsi" w:hAnsiTheme="minorHAnsi"/>
          <w:bCs/>
          <w:sz w:val="20"/>
          <w:szCs w:val="20"/>
          <w:lang w:eastAsia="pl-PL"/>
        </w:rPr>
        <w:t>późn</w:t>
      </w:r>
      <w:proofErr w:type="spellEnd"/>
      <w:r w:rsidR="001024F3" w:rsidRPr="00A70B0B">
        <w:rPr>
          <w:rFonts w:asciiTheme="minorHAnsi" w:hAnsiTheme="minorHAnsi"/>
          <w:bCs/>
          <w:sz w:val="20"/>
          <w:szCs w:val="20"/>
          <w:lang w:eastAsia="pl-PL"/>
        </w:rPr>
        <w:t>. zm.</w:t>
      </w:r>
      <w:r w:rsidR="001577B7" w:rsidRPr="00A70B0B">
        <w:rPr>
          <w:rFonts w:asciiTheme="minorHAnsi" w:hAnsiTheme="minorHAnsi"/>
          <w:sz w:val="20"/>
          <w:szCs w:val="20"/>
          <w:lang w:eastAsia="pl-PL"/>
        </w:rPr>
        <w:t>)</w:t>
      </w:r>
      <w:r w:rsidR="000816F7" w:rsidRPr="00A70B0B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="001577B7" w:rsidRPr="00A70B0B">
        <w:rPr>
          <w:rFonts w:asciiTheme="minorHAnsi" w:hAnsiTheme="minorHAnsi"/>
          <w:sz w:val="20"/>
          <w:szCs w:val="20"/>
          <w:lang w:eastAsia="pl-PL"/>
        </w:rPr>
        <w:t>(dalej</w:t>
      </w:r>
      <w:r w:rsidR="00465EFD" w:rsidRPr="00A70B0B">
        <w:rPr>
          <w:rFonts w:asciiTheme="minorHAnsi" w:hAnsiTheme="minorHAnsi"/>
          <w:sz w:val="20"/>
          <w:szCs w:val="20"/>
          <w:lang w:eastAsia="pl-PL"/>
        </w:rPr>
        <w:t xml:space="preserve"> </w:t>
      </w:r>
      <w:proofErr w:type="spellStart"/>
      <w:r w:rsidR="00465EFD" w:rsidRPr="00A70B0B">
        <w:rPr>
          <w:rFonts w:asciiTheme="minorHAnsi" w:hAnsiTheme="minorHAnsi"/>
          <w:sz w:val="20"/>
          <w:szCs w:val="20"/>
          <w:lang w:eastAsia="pl-PL"/>
        </w:rPr>
        <w:t>uPzp</w:t>
      </w:r>
      <w:proofErr w:type="spellEnd"/>
      <w:r w:rsidR="00465EFD" w:rsidRPr="00A70B0B">
        <w:rPr>
          <w:rFonts w:asciiTheme="minorHAnsi" w:hAnsiTheme="minorHAnsi"/>
          <w:sz w:val="20"/>
          <w:szCs w:val="20"/>
          <w:lang w:eastAsia="pl-PL"/>
        </w:rPr>
        <w:t>) Zamawiający</w:t>
      </w:r>
      <w:r w:rsidR="001577B7" w:rsidRPr="00A70B0B">
        <w:rPr>
          <w:rFonts w:asciiTheme="minorHAnsi" w:hAnsiTheme="minorHAnsi"/>
          <w:sz w:val="20"/>
          <w:szCs w:val="20"/>
          <w:lang w:eastAsia="pl-PL"/>
        </w:rPr>
        <w:t xml:space="preserve"> </w:t>
      </w:r>
      <w:r w:rsidR="00A70B0B" w:rsidRPr="00A70B0B">
        <w:rPr>
          <w:rFonts w:asciiTheme="minorHAnsi" w:hAnsiTheme="minorHAnsi"/>
          <w:sz w:val="20"/>
          <w:szCs w:val="20"/>
          <w:lang w:eastAsia="pl-PL"/>
        </w:rPr>
        <w:t>informuje, iż wpłynęło zapytanie do treści SIWZ. Poniżej Zamawiający podaje treść pytanie wraz z odpowiedzią.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A70B0B">
        <w:rPr>
          <w:rFonts w:asciiTheme="minorHAnsi" w:hAnsiTheme="minorHAnsi"/>
          <w:b/>
          <w:sz w:val="20"/>
          <w:szCs w:val="20"/>
          <w:lang w:eastAsia="pl-PL"/>
        </w:rPr>
        <w:t>Pytanie nr 1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A70B0B">
        <w:rPr>
          <w:rFonts w:asciiTheme="minorHAnsi" w:hAnsiTheme="minorHAnsi"/>
          <w:sz w:val="20"/>
          <w:szCs w:val="20"/>
          <w:lang w:eastAsia="pl-PL"/>
        </w:rPr>
        <w:t>W związku z ogłoszonym postępowaniem oraz zmianami zakresu prac a dokładnej: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70B0B">
        <w:rPr>
          <w:rFonts w:asciiTheme="minorHAnsi" w:hAnsiTheme="minorHAnsi"/>
          <w:color w:val="000000" w:themeColor="text1"/>
          <w:sz w:val="20"/>
          <w:szCs w:val="20"/>
        </w:rPr>
        <w:t>- wykonanie operatu wodno-prawnego i uzyskanie pozwolenia wodno-prawnego na pobór wód podziemnych z wykonanego ujęcia wody,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70B0B">
        <w:rPr>
          <w:rFonts w:asciiTheme="minorHAnsi" w:hAnsiTheme="minorHAnsi"/>
          <w:color w:val="000000" w:themeColor="text1"/>
          <w:sz w:val="20"/>
          <w:szCs w:val="20"/>
        </w:rPr>
        <w:t>Informujemy, iż wykonaniem tego zakresu w terminie nie jest możliwe. Uzyskanie pozwolenia na użytkowanie studni trwa kilka miesięcy co automatycznie nie pozwala wykonać zadania w terminie.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70B0B">
        <w:rPr>
          <w:rFonts w:asciiTheme="minorHAnsi" w:hAnsiTheme="minorHAnsi"/>
          <w:color w:val="000000" w:themeColor="text1"/>
          <w:sz w:val="20"/>
          <w:szCs w:val="20"/>
        </w:rPr>
        <w:t>Wnosimy o wydłużenie terminu realizacji bądź wyłączenie operatu wodno-prawn</w:t>
      </w:r>
      <w:r>
        <w:rPr>
          <w:rFonts w:asciiTheme="minorHAnsi" w:hAnsiTheme="minorHAnsi"/>
          <w:color w:val="000000" w:themeColor="text1"/>
          <w:sz w:val="20"/>
          <w:szCs w:val="20"/>
        </w:rPr>
        <w:t>e</w:t>
      </w:r>
      <w:r w:rsidRPr="00A70B0B">
        <w:rPr>
          <w:rFonts w:asciiTheme="minorHAnsi" w:hAnsiTheme="minorHAnsi"/>
          <w:color w:val="000000" w:themeColor="text1"/>
          <w:sz w:val="20"/>
          <w:szCs w:val="20"/>
        </w:rPr>
        <w:t>go wraz z pozwoleniem na użytkowanie z zakresu zadania.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A70B0B">
        <w:rPr>
          <w:rFonts w:asciiTheme="minorHAnsi" w:hAnsiTheme="minorHAnsi"/>
          <w:b/>
          <w:color w:val="000000" w:themeColor="text1"/>
          <w:sz w:val="20"/>
          <w:szCs w:val="20"/>
        </w:rPr>
        <w:t xml:space="preserve">Ad. 1.  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A70B0B">
        <w:rPr>
          <w:rFonts w:asciiTheme="minorHAnsi" w:hAnsiTheme="minorHAnsi"/>
          <w:b/>
          <w:color w:val="000000" w:themeColor="text1"/>
          <w:sz w:val="20"/>
          <w:szCs w:val="20"/>
        </w:rPr>
        <w:t>Zamawiający informuje, że modyfikuje treść SIWZ i ogłoszenia o zamówieniu w treści dotyczącej terminu zakończenia realizacji przedmiotu zamówienia. Nowy termin zakończenia realizacji przedmiotu zamówienia zostaje określony na dzień 15 grudnia 2014r.</w:t>
      </w:r>
    </w:p>
    <w:p w:rsidR="00A70B0B" w:rsidRPr="00A70B0B" w:rsidRDefault="00A70B0B" w:rsidP="004E26DF">
      <w:pPr>
        <w:spacing w:after="0" w:line="360" w:lineRule="auto"/>
        <w:jc w:val="both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A70B0B">
        <w:rPr>
          <w:rFonts w:asciiTheme="minorHAnsi" w:hAnsiTheme="minorHAnsi"/>
          <w:b/>
          <w:color w:val="000000" w:themeColor="text1"/>
          <w:sz w:val="20"/>
          <w:szCs w:val="20"/>
        </w:rPr>
        <w:t xml:space="preserve">Ponadto Zamawiający informuje, iż z uwagi na dostępność środków pochodzących ze źródeł zewnętrznych jedyne do końca br. nie widzi możliwości dalszego przedłużenia określonego wyżej terminu. </w:t>
      </w:r>
    </w:p>
    <w:p w:rsidR="000816F7" w:rsidRPr="00A70B0B" w:rsidRDefault="00465EFD" w:rsidP="004E26DF">
      <w:pPr>
        <w:tabs>
          <w:tab w:val="left" w:pos="1134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A70B0B">
        <w:rPr>
          <w:rFonts w:asciiTheme="minorHAnsi" w:hAnsiTheme="minorHAnsi"/>
          <w:color w:val="000000" w:themeColor="text1"/>
          <w:sz w:val="20"/>
          <w:szCs w:val="20"/>
        </w:rPr>
        <w:t>W</w:t>
      </w:r>
      <w:r w:rsidR="000816F7" w:rsidRPr="00A70B0B">
        <w:rPr>
          <w:rFonts w:asciiTheme="minorHAnsi" w:hAnsiTheme="minorHAnsi"/>
          <w:color w:val="000000" w:themeColor="text1"/>
          <w:sz w:val="20"/>
          <w:szCs w:val="20"/>
        </w:rPr>
        <w:t xml:space="preserve"> konsekwencji powyższych zmian Zamawiający modyfikuje </w:t>
      </w:r>
      <w:r w:rsidR="00A70B0B" w:rsidRPr="00A70B0B">
        <w:rPr>
          <w:rFonts w:asciiTheme="minorHAnsi" w:hAnsiTheme="minorHAnsi"/>
          <w:color w:val="000000" w:themeColor="text1"/>
          <w:sz w:val="20"/>
          <w:szCs w:val="20"/>
        </w:rPr>
        <w:t>treść SIWZ i</w:t>
      </w:r>
      <w:r w:rsidR="000816F7" w:rsidRPr="00A70B0B">
        <w:rPr>
          <w:rFonts w:asciiTheme="minorHAnsi" w:hAnsiTheme="minorHAnsi"/>
          <w:color w:val="000000" w:themeColor="text1"/>
          <w:sz w:val="20"/>
          <w:szCs w:val="20"/>
        </w:rPr>
        <w:t xml:space="preserve"> ogłoszenia o zamówieniu w przedmiotowym zakresie.</w:t>
      </w:r>
    </w:p>
    <w:p w:rsidR="005559AC" w:rsidRPr="00A70B0B" w:rsidRDefault="005559AC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A70B0B">
        <w:rPr>
          <w:rFonts w:asciiTheme="minorHAnsi" w:hAnsiTheme="minorHAnsi"/>
        </w:rPr>
        <w:t xml:space="preserve">Ponadto Zamawiający informuje, że termin składania jak i otwarcia ofert pozostaje bez zmian. </w:t>
      </w:r>
    </w:p>
    <w:p w:rsidR="00465EFD" w:rsidRPr="00A70B0B" w:rsidRDefault="00465EFD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0816F7" w:rsidRPr="00A70B0B" w:rsidRDefault="000816F7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A70B0B">
        <w:rPr>
          <w:rFonts w:asciiTheme="minorHAnsi" w:hAnsiTheme="minorHAnsi"/>
        </w:rPr>
        <w:t>W celu ujednolicenia zapisów, Zamawiający publikuje pełną poprawną treść SIWZ.</w:t>
      </w:r>
    </w:p>
    <w:p w:rsidR="000816F7" w:rsidRPr="00A70B0B" w:rsidRDefault="000816F7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0816F7" w:rsidRDefault="000816F7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</w:p>
    <w:p w:rsidR="004E26DF" w:rsidRPr="00A70B0B" w:rsidRDefault="004E26DF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bookmarkStart w:id="0" w:name="_GoBack"/>
      <w:bookmarkEnd w:id="0"/>
    </w:p>
    <w:p w:rsidR="000816F7" w:rsidRPr="00A70B0B" w:rsidRDefault="000816F7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u w:val="single"/>
        </w:rPr>
      </w:pPr>
      <w:r w:rsidRPr="00A70B0B">
        <w:rPr>
          <w:rFonts w:asciiTheme="minorHAnsi" w:hAnsiTheme="minorHAnsi"/>
          <w:u w:val="single"/>
        </w:rPr>
        <w:t>W załączeniu:</w:t>
      </w:r>
    </w:p>
    <w:p w:rsidR="000816F7" w:rsidRPr="00A70B0B" w:rsidRDefault="00A70B0B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SIWZ po modyfikacji z dnia 31</w:t>
      </w:r>
      <w:r w:rsidR="000816F7" w:rsidRPr="00A70B0B">
        <w:rPr>
          <w:rFonts w:asciiTheme="minorHAnsi" w:hAnsiTheme="minorHAnsi"/>
        </w:rPr>
        <w:t>.07.2014r.</w:t>
      </w:r>
    </w:p>
    <w:p w:rsidR="000816F7" w:rsidRPr="00A70B0B" w:rsidRDefault="000816F7" w:rsidP="004E26DF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 w:rsidRPr="00A70B0B">
        <w:rPr>
          <w:rFonts w:asciiTheme="minorHAnsi" w:hAnsiTheme="minorHAnsi"/>
        </w:rPr>
        <w:t>Ogłoszenie o zmianie ogłoszenia o zamówieniu.</w:t>
      </w:r>
    </w:p>
    <w:sectPr w:rsidR="000816F7" w:rsidRPr="00A70B0B" w:rsidSect="00D60CF2">
      <w:footerReference w:type="default" r:id="rId8"/>
      <w:pgSz w:w="11906" w:h="16838"/>
      <w:pgMar w:top="1391" w:right="851" w:bottom="1985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63" w:rsidRDefault="00E94963" w:rsidP="00D81339">
      <w:pPr>
        <w:spacing w:after="0" w:line="240" w:lineRule="auto"/>
      </w:pPr>
      <w:r>
        <w:separator/>
      </w:r>
    </w:p>
  </w:endnote>
  <w:endnote w:type="continuationSeparator" w:id="0">
    <w:p w:rsidR="00E94963" w:rsidRDefault="00E94963" w:rsidP="00D8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58" w:rsidRDefault="00A939B9">
    <w:pPr>
      <w:pStyle w:val="Stopka"/>
      <w:jc w:val="right"/>
    </w:pPr>
    <w:r>
      <w:fldChar w:fldCharType="begin"/>
    </w:r>
    <w:r w:rsidR="00724858">
      <w:instrText>PAGE   \* MERGEFORMAT</w:instrText>
    </w:r>
    <w:r>
      <w:fldChar w:fldCharType="separate"/>
    </w:r>
    <w:r w:rsidR="00A70B0B">
      <w:rPr>
        <w:noProof/>
      </w:rPr>
      <w:t>2</w:t>
    </w:r>
    <w:r>
      <w:fldChar w:fldCharType="end"/>
    </w:r>
  </w:p>
  <w:p w:rsidR="00DD67CA" w:rsidRDefault="00DD67CA" w:rsidP="007B7D1F">
    <w:pPr>
      <w:pStyle w:val="Stopka"/>
      <w:tabs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63" w:rsidRDefault="00E94963" w:rsidP="00D81339">
      <w:pPr>
        <w:spacing w:after="0" w:line="240" w:lineRule="auto"/>
      </w:pPr>
      <w:r>
        <w:separator/>
      </w:r>
    </w:p>
  </w:footnote>
  <w:footnote w:type="continuationSeparator" w:id="0">
    <w:p w:rsidR="00E94963" w:rsidRDefault="00E94963" w:rsidP="00D8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B6C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1456336"/>
    <w:multiLevelType w:val="hybridMultilevel"/>
    <w:tmpl w:val="C1822828"/>
    <w:lvl w:ilvl="0" w:tplc="49362FE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B0B0E"/>
    <w:multiLevelType w:val="hybridMultilevel"/>
    <w:tmpl w:val="AF6C5A4A"/>
    <w:lvl w:ilvl="0" w:tplc="A01837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6E1202F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345E8"/>
    <w:multiLevelType w:val="multilevel"/>
    <w:tmpl w:val="B23A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41876"/>
    <w:multiLevelType w:val="multilevel"/>
    <w:tmpl w:val="801ADC0E"/>
    <w:lvl w:ilvl="0">
      <w:start w:val="91"/>
      <w:numFmt w:val="decimal"/>
      <w:lvlText w:val="%1"/>
      <w:lvlJc w:val="left"/>
      <w:pPr>
        <w:ind w:left="232" w:hanging="706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232" w:hanging="706"/>
      </w:pPr>
      <w:rPr>
        <w:rFonts w:ascii="Arial" w:eastAsia="Arial" w:hAnsi="Arial" w:hint="default"/>
        <w:color w:val="13131A"/>
        <w:w w:val="110"/>
        <w:sz w:val="18"/>
        <w:szCs w:val="18"/>
      </w:rPr>
    </w:lvl>
    <w:lvl w:ilvl="2">
      <w:start w:val="1"/>
      <w:numFmt w:val="decimal"/>
      <w:lvlText w:val="%3."/>
      <w:lvlJc w:val="left"/>
      <w:pPr>
        <w:ind w:left="802" w:hanging="271"/>
      </w:pPr>
      <w:rPr>
        <w:rFonts w:ascii="Arial" w:eastAsia="Arial" w:hAnsi="Arial" w:hint="default"/>
        <w:color w:val="13131A"/>
        <w:spacing w:val="-34"/>
        <w:w w:val="133"/>
        <w:sz w:val="20"/>
        <w:szCs w:val="20"/>
      </w:rPr>
    </w:lvl>
    <w:lvl w:ilvl="3">
      <w:start w:val="1"/>
      <w:numFmt w:val="bullet"/>
      <w:lvlText w:val="•"/>
      <w:lvlJc w:val="left"/>
      <w:pPr>
        <w:ind w:left="2074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1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47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3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19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55" w:hanging="271"/>
      </w:pPr>
      <w:rPr>
        <w:rFonts w:hint="default"/>
      </w:rPr>
    </w:lvl>
  </w:abstractNum>
  <w:abstractNum w:abstractNumId="7">
    <w:nsid w:val="0CEE2579"/>
    <w:multiLevelType w:val="hybridMultilevel"/>
    <w:tmpl w:val="08C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007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4AE53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B7E320C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2304E"/>
    <w:multiLevelType w:val="hybridMultilevel"/>
    <w:tmpl w:val="3D264D1E"/>
    <w:lvl w:ilvl="0" w:tplc="64E87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4117CA5"/>
    <w:multiLevelType w:val="hybridMultilevel"/>
    <w:tmpl w:val="8462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B35D1"/>
    <w:multiLevelType w:val="hybridMultilevel"/>
    <w:tmpl w:val="C3ECD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C0353"/>
    <w:multiLevelType w:val="hybridMultilevel"/>
    <w:tmpl w:val="8A60FA4E"/>
    <w:lvl w:ilvl="0" w:tplc="34D63E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5324F3"/>
    <w:multiLevelType w:val="hybridMultilevel"/>
    <w:tmpl w:val="0F9C4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5C5EB7"/>
    <w:multiLevelType w:val="hybridMultilevel"/>
    <w:tmpl w:val="B8CCD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5612B"/>
    <w:multiLevelType w:val="hybridMultilevel"/>
    <w:tmpl w:val="13482572"/>
    <w:lvl w:ilvl="0" w:tplc="07A0FE62">
      <w:start w:val="1"/>
      <w:numFmt w:val="decimal"/>
      <w:lvlText w:val="%1."/>
      <w:lvlJc w:val="left"/>
      <w:pPr>
        <w:ind w:left="420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1F0C5108"/>
    <w:multiLevelType w:val="hybridMultilevel"/>
    <w:tmpl w:val="DAC086D2"/>
    <w:lvl w:ilvl="0" w:tplc="C546C206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0BC78E9"/>
    <w:multiLevelType w:val="hybridMultilevel"/>
    <w:tmpl w:val="441E7F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D76973"/>
    <w:multiLevelType w:val="hybridMultilevel"/>
    <w:tmpl w:val="54747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C33B4"/>
    <w:multiLevelType w:val="multilevel"/>
    <w:tmpl w:val="801ADC0E"/>
    <w:lvl w:ilvl="0">
      <w:start w:val="91"/>
      <w:numFmt w:val="decimal"/>
      <w:lvlText w:val="%1"/>
      <w:lvlJc w:val="left"/>
      <w:pPr>
        <w:ind w:left="232" w:hanging="706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232" w:hanging="706"/>
      </w:pPr>
      <w:rPr>
        <w:rFonts w:ascii="Arial" w:eastAsia="Arial" w:hAnsi="Arial" w:hint="default"/>
        <w:color w:val="13131A"/>
        <w:w w:val="110"/>
        <w:sz w:val="18"/>
        <w:szCs w:val="18"/>
      </w:rPr>
    </w:lvl>
    <w:lvl w:ilvl="2">
      <w:start w:val="1"/>
      <w:numFmt w:val="decimal"/>
      <w:lvlText w:val="%3."/>
      <w:lvlJc w:val="left"/>
      <w:pPr>
        <w:ind w:left="802" w:hanging="271"/>
      </w:pPr>
      <w:rPr>
        <w:rFonts w:ascii="Arial" w:eastAsia="Arial" w:hAnsi="Arial" w:hint="default"/>
        <w:color w:val="13131A"/>
        <w:spacing w:val="-34"/>
        <w:w w:val="133"/>
        <w:sz w:val="20"/>
        <w:szCs w:val="20"/>
      </w:rPr>
    </w:lvl>
    <w:lvl w:ilvl="3">
      <w:start w:val="1"/>
      <w:numFmt w:val="bullet"/>
      <w:lvlText w:val="•"/>
      <w:lvlJc w:val="left"/>
      <w:pPr>
        <w:ind w:left="2074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1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47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3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19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55" w:hanging="271"/>
      </w:pPr>
      <w:rPr>
        <w:rFonts w:hint="default"/>
      </w:rPr>
    </w:lvl>
  </w:abstractNum>
  <w:abstractNum w:abstractNumId="20">
    <w:nsid w:val="271C2158"/>
    <w:multiLevelType w:val="hybridMultilevel"/>
    <w:tmpl w:val="D2FE1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65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567966"/>
    <w:multiLevelType w:val="hybridMultilevel"/>
    <w:tmpl w:val="8044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D0275"/>
    <w:multiLevelType w:val="hybridMultilevel"/>
    <w:tmpl w:val="03E6E56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35B5F01"/>
    <w:multiLevelType w:val="hybridMultilevel"/>
    <w:tmpl w:val="FA4608F8"/>
    <w:lvl w:ilvl="0" w:tplc="7ED88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981860"/>
    <w:multiLevelType w:val="hybridMultilevel"/>
    <w:tmpl w:val="7C1C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0BC"/>
    <w:multiLevelType w:val="hybridMultilevel"/>
    <w:tmpl w:val="64C0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C477C"/>
    <w:multiLevelType w:val="hybridMultilevel"/>
    <w:tmpl w:val="7F1AA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4A7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E950D84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446DE"/>
    <w:multiLevelType w:val="hybridMultilevel"/>
    <w:tmpl w:val="3DBA5CA4"/>
    <w:lvl w:ilvl="0" w:tplc="68783726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B0683E"/>
    <w:multiLevelType w:val="multilevel"/>
    <w:tmpl w:val="4A504116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hint="default"/>
        <w:i w:val="0"/>
        <w:i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427A10E5"/>
    <w:multiLevelType w:val="hybridMultilevel"/>
    <w:tmpl w:val="6094904A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BB5A86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B04F5"/>
    <w:multiLevelType w:val="hybridMultilevel"/>
    <w:tmpl w:val="C8781FEC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AF26D7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971105"/>
    <w:multiLevelType w:val="hybridMultilevel"/>
    <w:tmpl w:val="0A1AC5F8"/>
    <w:lvl w:ilvl="0" w:tplc="51DA7A54">
      <w:start w:val="1"/>
      <w:numFmt w:val="decimal"/>
      <w:lvlText w:val="%1."/>
      <w:lvlJc w:val="left"/>
      <w:pPr>
        <w:tabs>
          <w:tab w:val="num" w:pos="787"/>
        </w:tabs>
        <w:ind w:left="787" w:hanging="390"/>
      </w:pPr>
      <w:rPr>
        <w:rFonts w:hint="default"/>
      </w:rPr>
    </w:lvl>
    <w:lvl w:ilvl="1" w:tplc="0CD6ED1A">
      <w:start w:val="8"/>
      <w:numFmt w:val="bullet"/>
      <w:lvlText w:val="-"/>
      <w:lvlJc w:val="left"/>
      <w:pPr>
        <w:tabs>
          <w:tab w:val="num" w:pos="1822"/>
        </w:tabs>
        <w:ind w:left="1822" w:hanging="705"/>
      </w:pPr>
      <w:rPr>
        <w:rFonts w:ascii="Times New Roman" w:eastAsia="Times New Roman" w:hAnsi="Times New Roman" w:cs="Times New Roman" w:hint="default"/>
      </w:rPr>
    </w:lvl>
    <w:lvl w:ilvl="2" w:tplc="435EFACE">
      <w:start w:val="1"/>
      <w:numFmt w:val="decimal"/>
      <w:lvlText w:val="%3)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6">
    <w:nsid w:val="4FCD207A"/>
    <w:multiLevelType w:val="hybridMultilevel"/>
    <w:tmpl w:val="57388532"/>
    <w:lvl w:ilvl="0" w:tplc="F1D2BC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38F4BE8"/>
    <w:multiLevelType w:val="hybridMultilevel"/>
    <w:tmpl w:val="71DA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894C92"/>
    <w:multiLevelType w:val="hybridMultilevel"/>
    <w:tmpl w:val="07A8F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A6172D"/>
    <w:multiLevelType w:val="hybridMultilevel"/>
    <w:tmpl w:val="83C6CC7A"/>
    <w:lvl w:ilvl="0" w:tplc="0415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8CB294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1">
    <w:nsid w:val="58D6616B"/>
    <w:multiLevelType w:val="multilevel"/>
    <w:tmpl w:val="4754D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9391BC6"/>
    <w:multiLevelType w:val="hybridMultilevel"/>
    <w:tmpl w:val="F39AE514"/>
    <w:lvl w:ilvl="0" w:tplc="BB867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0C0867"/>
    <w:multiLevelType w:val="hybridMultilevel"/>
    <w:tmpl w:val="D2C0B9E8"/>
    <w:lvl w:ilvl="0" w:tplc="43765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D455EB5"/>
    <w:multiLevelType w:val="hybridMultilevel"/>
    <w:tmpl w:val="545CADA2"/>
    <w:lvl w:ilvl="0" w:tplc="2C54DF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85CA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/>
      </w:rPr>
    </w:lvl>
    <w:lvl w:ilvl="2" w:tplc="D420714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7273D4"/>
    <w:multiLevelType w:val="hybridMultilevel"/>
    <w:tmpl w:val="FD949A10"/>
    <w:lvl w:ilvl="0" w:tplc="9AF2CF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9104C"/>
    <w:multiLevelType w:val="hybridMultilevel"/>
    <w:tmpl w:val="0B88DC3C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4C8B6EC">
      <w:start w:val="3"/>
      <w:numFmt w:val="bullet"/>
      <w:lvlText w:val=""/>
      <w:lvlJc w:val="left"/>
      <w:pPr>
        <w:ind w:left="2508" w:hanging="360"/>
      </w:pPr>
      <w:rPr>
        <w:rFonts w:ascii="Symbol" w:eastAsia="Calibri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F631696"/>
    <w:multiLevelType w:val="hybridMultilevel"/>
    <w:tmpl w:val="C062EE2C"/>
    <w:lvl w:ilvl="0" w:tplc="88942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621CE"/>
    <w:multiLevelType w:val="hybridMultilevel"/>
    <w:tmpl w:val="F7B8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D3033"/>
    <w:multiLevelType w:val="hybridMultilevel"/>
    <w:tmpl w:val="5428F4EE"/>
    <w:lvl w:ilvl="0" w:tplc="D746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B41FB3"/>
    <w:multiLevelType w:val="hybridMultilevel"/>
    <w:tmpl w:val="F60CCF80"/>
    <w:lvl w:ilvl="0" w:tplc="D842F184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6DE70276"/>
    <w:multiLevelType w:val="hybridMultilevel"/>
    <w:tmpl w:val="8534ADE8"/>
    <w:lvl w:ilvl="0" w:tplc="FF5C2E1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6612F9"/>
    <w:multiLevelType w:val="hybridMultilevel"/>
    <w:tmpl w:val="EE9C7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B73642"/>
    <w:multiLevelType w:val="multilevel"/>
    <w:tmpl w:val="A9860EA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4696"/>
        </w:tabs>
        <w:ind w:left="4696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54">
    <w:nsid w:val="74E9583B"/>
    <w:multiLevelType w:val="hybridMultilevel"/>
    <w:tmpl w:val="93C0B3F4"/>
    <w:lvl w:ilvl="0" w:tplc="2138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5A2200B"/>
    <w:multiLevelType w:val="multilevel"/>
    <w:tmpl w:val="FDCC1A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76B12FF2"/>
    <w:multiLevelType w:val="hybridMultilevel"/>
    <w:tmpl w:val="F95E37F8"/>
    <w:lvl w:ilvl="0" w:tplc="CBC4958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D3E1E04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2" w:tplc="7C042098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7">
    <w:nsid w:val="7781661E"/>
    <w:multiLevelType w:val="multilevel"/>
    <w:tmpl w:val="C03A2D56"/>
    <w:lvl w:ilvl="0">
      <w:start w:val="1"/>
      <w:numFmt w:val="decimal"/>
      <w:lvlText w:val="%1."/>
      <w:legacy w:legacy="1" w:legacySpace="0" w:legacyIndent="350"/>
      <w:lvlJc w:val="left"/>
      <w:rPr>
        <w:rFonts w:ascii="Arial Narrow" w:hAnsi="Arial Narrow" w:cs="Times New Roman"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7DC42678"/>
    <w:multiLevelType w:val="hybridMultilevel"/>
    <w:tmpl w:val="6B062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577880"/>
    <w:multiLevelType w:val="hybridMultilevel"/>
    <w:tmpl w:val="30DCC17A"/>
    <w:lvl w:ilvl="0" w:tplc="9C084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46"/>
  </w:num>
  <w:num w:numId="6">
    <w:abstractNumId w:val="31"/>
  </w:num>
  <w:num w:numId="7">
    <w:abstractNumId w:val="33"/>
  </w:num>
  <w:num w:numId="8">
    <w:abstractNumId w:val="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41"/>
  </w:num>
  <w:num w:numId="12">
    <w:abstractNumId w:val="54"/>
  </w:num>
  <w:num w:numId="13">
    <w:abstractNumId w:val="17"/>
  </w:num>
  <w:num w:numId="14">
    <w:abstractNumId w:val="48"/>
  </w:num>
  <w:num w:numId="15">
    <w:abstractNumId w:val="43"/>
  </w:num>
  <w:num w:numId="16">
    <w:abstractNumId w:val="10"/>
  </w:num>
  <w:num w:numId="17">
    <w:abstractNumId w:val="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2"/>
  </w:num>
  <w:num w:numId="21">
    <w:abstractNumId w:val="34"/>
  </w:num>
  <w:num w:numId="22">
    <w:abstractNumId w:val="28"/>
  </w:num>
  <w:num w:numId="23">
    <w:abstractNumId w:val="25"/>
  </w:num>
  <w:num w:numId="24">
    <w:abstractNumId w:val="13"/>
  </w:num>
  <w:num w:numId="25">
    <w:abstractNumId w:val="35"/>
  </w:num>
  <w:num w:numId="26">
    <w:abstractNumId w:val="23"/>
  </w:num>
  <w:num w:numId="27">
    <w:abstractNumId w:val="55"/>
  </w:num>
  <w:num w:numId="28">
    <w:abstractNumId w:val="15"/>
  </w:num>
  <w:num w:numId="29">
    <w:abstractNumId w:val="53"/>
  </w:num>
  <w:num w:numId="30">
    <w:abstractNumId w:val="44"/>
  </w:num>
  <w:num w:numId="31">
    <w:abstractNumId w:val="22"/>
  </w:num>
  <w:num w:numId="32">
    <w:abstractNumId w:val="1"/>
  </w:num>
  <w:num w:numId="33">
    <w:abstractNumId w:val="14"/>
  </w:num>
  <w:num w:numId="34">
    <w:abstractNumId w:val="30"/>
  </w:num>
  <w:num w:numId="35">
    <w:abstractNumId w:val="27"/>
  </w:num>
  <w:num w:numId="36">
    <w:abstractNumId w:val="21"/>
  </w:num>
  <w:num w:numId="37">
    <w:abstractNumId w:val="7"/>
  </w:num>
  <w:num w:numId="38">
    <w:abstractNumId w:val="57"/>
  </w:num>
  <w:num w:numId="39">
    <w:abstractNumId w:val="40"/>
  </w:num>
  <w:num w:numId="40">
    <w:abstractNumId w:val="50"/>
  </w:num>
  <w:num w:numId="41">
    <w:abstractNumId w:val="49"/>
  </w:num>
  <w:num w:numId="42">
    <w:abstractNumId w:val="18"/>
  </w:num>
  <w:num w:numId="43">
    <w:abstractNumId w:val="42"/>
  </w:num>
  <w:num w:numId="44">
    <w:abstractNumId w:val="59"/>
  </w:num>
  <w:num w:numId="45">
    <w:abstractNumId w:val="12"/>
  </w:num>
  <w:num w:numId="46">
    <w:abstractNumId w:val="45"/>
  </w:num>
  <w:num w:numId="47">
    <w:abstractNumId w:val="8"/>
  </w:num>
  <w:num w:numId="48">
    <w:abstractNumId w:val="51"/>
  </w:num>
  <w:num w:numId="49">
    <w:abstractNumId w:val="24"/>
  </w:num>
  <w:num w:numId="50">
    <w:abstractNumId w:val="0"/>
  </w:num>
  <w:num w:numId="51">
    <w:abstractNumId w:val="56"/>
  </w:num>
  <w:num w:numId="52">
    <w:abstractNumId w:val="16"/>
  </w:num>
  <w:num w:numId="53">
    <w:abstractNumId w:val="52"/>
  </w:num>
  <w:num w:numId="54">
    <w:abstractNumId w:val="26"/>
  </w:num>
  <w:num w:numId="55">
    <w:abstractNumId w:val="38"/>
  </w:num>
  <w:num w:numId="56">
    <w:abstractNumId w:val="47"/>
  </w:num>
  <w:num w:numId="57">
    <w:abstractNumId w:val="19"/>
  </w:num>
  <w:num w:numId="58">
    <w:abstractNumId w:val="6"/>
  </w:num>
  <w:num w:numId="59">
    <w:abstractNumId w:val="58"/>
  </w:num>
  <w:num w:numId="60">
    <w:abstractNumId w:val="3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45E5"/>
    <w:rsid w:val="00033B13"/>
    <w:rsid w:val="00046F9C"/>
    <w:rsid w:val="000470DB"/>
    <w:rsid w:val="00060FA0"/>
    <w:rsid w:val="000816F7"/>
    <w:rsid w:val="000965AC"/>
    <w:rsid w:val="000D6507"/>
    <w:rsid w:val="001024F3"/>
    <w:rsid w:val="001032C2"/>
    <w:rsid w:val="00136852"/>
    <w:rsid w:val="00137723"/>
    <w:rsid w:val="001577B7"/>
    <w:rsid w:val="0016555D"/>
    <w:rsid w:val="001706E6"/>
    <w:rsid w:val="001A6361"/>
    <w:rsid w:val="001A7C34"/>
    <w:rsid w:val="001B562E"/>
    <w:rsid w:val="001B7AE3"/>
    <w:rsid w:val="001C1A8B"/>
    <w:rsid w:val="001D7E22"/>
    <w:rsid w:val="001E69D1"/>
    <w:rsid w:val="00223085"/>
    <w:rsid w:val="00237BEC"/>
    <w:rsid w:val="0025095F"/>
    <w:rsid w:val="00264F5B"/>
    <w:rsid w:val="00267946"/>
    <w:rsid w:val="00267DCC"/>
    <w:rsid w:val="0028392C"/>
    <w:rsid w:val="002959A3"/>
    <w:rsid w:val="00295CB6"/>
    <w:rsid w:val="002F0DD8"/>
    <w:rsid w:val="002F144F"/>
    <w:rsid w:val="00315864"/>
    <w:rsid w:val="00316891"/>
    <w:rsid w:val="003238DD"/>
    <w:rsid w:val="0033099A"/>
    <w:rsid w:val="00333721"/>
    <w:rsid w:val="00344BEE"/>
    <w:rsid w:val="00386DA6"/>
    <w:rsid w:val="00392C5C"/>
    <w:rsid w:val="00395509"/>
    <w:rsid w:val="003C24FD"/>
    <w:rsid w:val="003C3B12"/>
    <w:rsid w:val="003F6F75"/>
    <w:rsid w:val="00407197"/>
    <w:rsid w:val="004267EF"/>
    <w:rsid w:val="00445998"/>
    <w:rsid w:val="004523F4"/>
    <w:rsid w:val="00460371"/>
    <w:rsid w:val="00465EFD"/>
    <w:rsid w:val="004B76A1"/>
    <w:rsid w:val="004D658A"/>
    <w:rsid w:val="004E26CE"/>
    <w:rsid w:val="004E26DF"/>
    <w:rsid w:val="005154BA"/>
    <w:rsid w:val="00530CE1"/>
    <w:rsid w:val="005559AC"/>
    <w:rsid w:val="00592E02"/>
    <w:rsid w:val="005958D0"/>
    <w:rsid w:val="005C5954"/>
    <w:rsid w:val="005D583D"/>
    <w:rsid w:val="005D7345"/>
    <w:rsid w:val="005E23D0"/>
    <w:rsid w:val="005E5015"/>
    <w:rsid w:val="005F2F23"/>
    <w:rsid w:val="00606929"/>
    <w:rsid w:val="00610C41"/>
    <w:rsid w:val="00620411"/>
    <w:rsid w:val="00677B84"/>
    <w:rsid w:val="006A30BF"/>
    <w:rsid w:val="006A5FBC"/>
    <w:rsid w:val="00701C21"/>
    <w:rsid w:val="00715535"/>
    <w:rsid w:val="00724858"/>
    <w:rsid w:val="00725BFB"/>
    <w:rsid w:val="00784108"/>
    <w:rsid w:val="007A457F"/>
    <w:rsid w:val="007B0BFF"/>
    <w:rsid w:val="007B7D1F"/>
    <w:rsid w:val="007C6992"/>
    <w:rsid w:val="007D786E"/>
    <w:rsid w:val="007E63A8"/>
    <w:rsid w:val="008321E3"/>
    <w:rsid w:val="00833C6C"/>
    <w:rsid w:val="00842EC4"/>
    <w:rsid w:val="00852443"/>
    <w:rsid w:val="00863A8D"/>
    <w:rsid w:val="00884F3E"/>
    <w:rsid w:val="008D243F"/>
    <w:rsid w:val="008D5EE7"/>
    <w:rsid w:val="008E101C"/>
    <w:rsid w:val="008E6B62"/>
    <w:rsid w:val="008F61FE"/>
    <w:rsid w:val="00907BE2"/>
    <w:rsid w:val="0091554F"/>
    <w:rsid w:val="00950C8E"/>
    <w:rsid w:val="00962C54"/>
    <w:rsid w:val="00976C6F"/>
    <w:rsid w:val="00980718"/>
    <w:rsid w:val="009908B9"/>
    <w:rsid w:val="009B600A"/>
    <w:rsid w:val="009F4487"/>
    <w:rsid w:val="00A20765"/>
    <w:rsid w:val="00A33B68"/>
    <w:rsid w:val="00A345E5"/>
    <w:rsid w:val="00A3741D"/>
    <w:rsid w:val="00A44318"/>
    <w:rsid w:val="00A70B0B"/>
    <w:rsid w:val="00A939B9"/>
    <w:rsid w:val="00A9430A"/>
    <w:rsid w:val="00A951F4"/>
    <w:rsid w:val="00AD449E"/>
    <w:rsid w:val="00AF675B"/>
    <w:rsid w:val="00B11B0E"/>
    <w:rsid w:val="00B13273"/>
    <w:rsid w:val="00B60C90"/>
    <w:rsid w:val="00B71A95"/>
    <w:rsid w:val="00B74523"/>
    <w:rsid w:val="00BA0E1D"/>
    <w:rsid w:val="00BC1A09"/>
    <w:rsid w:val="00BE54D5"/>
    <w:rsid w:val="00BF6A0E"/>
    <w:rsid w:val="00C00895"/>
    <w:rsid w:val="00C03D7F"/>
    <w:rsid w:val="00C10D82"/>
    <w:rsid w:val="00C13FE4"/>
    <w:rsid w:val="00C66173"/>
    <w:rsid w:val="00C87B51"/>
    <w:rsid w:val="00CE159E"/>
    <w:rsid w:val="00D00A1F"/>
    <w:rsid w:val="00D02EB7"/>
    <w:rsid w:val="00D13D8C"/>
    <w:rsid w:val="00D3297D"/>
    <w:rsid w:val="00D549A0"/>
    <w:rsid w:val="00D60CF2"/>
    <w:rsid w:val="00D628AC"/>
    <w:rsid w:val="00D81339"/>
    <w:rsid w:val="00DA4EAD"/>
    <w:rsid w:val="00DC4A3A"/>
    <w:rsid w:val="00DD6390"/>
    <w:rsid w:val="00DD67CA"/>
    <w:rsid w:val="00DE1883"/>
    <w:rsid w:val="00E00E88"/>
    <w:rsid w:val="00E06D60"/>
    <w:rsid w:val="00E66095"/>
    <w:rsid w:val="00E94963"/>
    <w:rsid w:val="00EB15F9"/>
    <w:rsid w:val="00F060AF"/>
    <w:rsid w:val="00F45E13"/>
    <w:rsid w:val="00F54B7F"/>
    <w:rsid w:val="00F55228"/>
    <w:rsid w:val="00F5537E"/>
    <w:rsid w:val="00F7187D"/>
    <w:rsid w:val="00F871F0"/>
    <w:rsid w:val="00F929DF"/>
    <w:rsid w:val="00FA6860"/>
    <w:rsid w:val="00FB593C"/>
    <w:rsid w:val="00FD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1.Nagłówek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1024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024F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1032C2"/>
    <w:rPr>
      <w:color w:val="000000"/>
      <w:u w:val="single"/>
    </w:rPr>
  </w:style>
  <w:style w:type="character" w:styleId="Uwydatnienie">
    <w:name w:val="Emphasis"/>
    <w:basedOn w:val="Domylnaczcionkaakapitu"/>
    <w:uiPriority w:val="20"/>
    <w:qFormat/>
    <w:rsid w:val="001032C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008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1.Nagłówek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1024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024F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1032C2"/>
    <w:rPr>
      <w:color w:val="000000"/>
      <w:u w:val="single"/>
    </w:rPr>
  </w:style>
  <w:style w:type="character" w:styleId="Uwydatnienie">
    <w:name w:val="Emphasis"/>
    <w:basedOn w:val="Domylnaczcionkaakapitu"/>
    <w:uiPriority w:val="20"/>
    <w:qFormat/>
    <w:rsid w:val="001032C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008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7_korespondencja\acce_papier_gre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294E-F73F-44B7-B208-5BABAA1F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acce_papier_grey.dotx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projektu</dc:creator>
  <cp:lastModifiedBy>bip</cp:lastModifiedBy>
  <cp:revision>2</cp:revision>
  <cp:lastPrinted>2014-07-31T12:18:00Z</cp:lastPrinted>
  <dcterms:created xsi:type="dcterms:W3CDTF">2014-07-31T13:17:00Z</dcterms:created>
  <dcterms:modified xsi:type="dcterms:W3CDTF">2014-07-31T13:17:00Z</dcterms:modified>
</cp:coreProperties>
</file>