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2E" w:rsidRPr="00D50EC0" w:rsidRDefault="004267EF" w:rsidP="001B562E">
      <w:pPr>
        <w:jc w:val="right"/>
      </w:pPr>
      <w:r>
        <w:t>Łódź, dn. 3 października</w:t>
      </w:r>
      <w:r w:rsidR="001B562E" w:rsidRPr="00D50EC0">
        <w:t xml:space="preserve"> 2013r.</w:t>
      </w:r>
    </w:p>
    <w:p w:rsidR="001B562E" w:rsidRPr="00D50EC0" w:rsidRDefault="001B562E" w:rsidP="001B562E">
      <w:pPr>
        <w:jc w:val="right"/>
      </w:pPr>
    </w:p>
    <w:p w:rsidR="001B562E" w:rsidRDefault="001B562E" w:rsidP="001B562E">
      <w:pPr>
        <w:jc w:val="right"/>
      </w:pPr>
    </w:p>
    <w:p w:rsidR="001B562E" w:rsidRPr="00180E6F" w:rsidRDefault="001B562E" w:rsidP="001B562E">
      <w:pPr>
        <w:spacing w:after="0" w:line="240" w:lineRule="auto"/>
        <w:ind w:left="4536"/>
        <w:jc w:val="center"/>
        <w:rPr>
          <w:b/>
        </w:rPr>
      </w:pPr>
      <w:r w:rsidRPr="00180E6F">
        <w:rPr>
          <w:b/>
        </w:rPr>
        <w:t>Wykonawcy biorący udział</w:t>
      </w:r>
    </w:p>
    <w:p w:rsidR="001B562E" w:rsidRPr="00180E6F" w:rsidRDefault="001B562E" w:rsidP="001B562E">
      <w:pPr>
        <w:spacing w:after="0" w:line="240" w:lineRule="auto"/>
        <w:ind w:left="4536"/>
        <w:jc w:val="center"/>
        <w:rPr>
          <w:b/>
        </w:rPr>
      </w:pPr>
      <w:r w:rsidRPr="00180E6F">
        <w:rPr>
          <w:b/>
        </w:rPr>
        <w:t>w postępowaniu przetargowym</w:t>
      </w:r>
    </w:p>
    <w:p w:rsidR="001B562E" w:rsidRDefault="001B562E" w:rsidP="001B562E">
      <w:pPr>
        <w:jc w:val="right"/>
      </w:pPr>
    </w:p>
    <w:p w:rsidR="00D60CF2" w:rsidRPr="00D50EC0" w:rsidRDefault="00D60CF2" w:rsidP="001B562E">
      <w:pPr>
        <w:jc w:val="right"/>
      </w:pPr>
    </w:p>
    <w:p w:rsidR="00DC4A3A" w:rsidRDefault="00DC4A3A" w:rsidP="00DC4A3A">
      <w:pPr>
        <w:spacing w:before="120"/>
        <w:jc w:val="center"/>
        <w:rPr>
          <w:b/>
          <w:bCs/>
        </w:rPr>
      </w:pPr>
      <w:r>
        <w:rPr>
          <w:b/>
          <w:bCs/>
        </w:rPr>
        <w:t>Modyfi</w:t>
      </w:r>
      <w:r w:rsidR="004267EF">
        <w:rPr>
          <w:b/>
          <w:bCs/>
        </w:rPr>
        <w:t>kacja treści SIWZ z dnia 3.10</w:t>
      </w:r>
      <w:r>
        <w:rPr>
          <w:b/>
          <w:bCs/>
        </w:rPr>
        <w:t>.2013r.</w:t>
      </w:r>
    </w:p>
    <w:p w:rsidR="00DC4A3A" w:rsidRDefault="00DC4A3A" w:rsidP="001B562E">
      <w:pPr>
        <w:spacing w:before="120"/>
        <w:jc w:val="both"/>
        <w:rPr>
          <w:b/>
          <w:bCs/>
        </w:rPr>
      </w:pPr>
    </w:p>
    <w:p w:rsidR="001B562E" w:rsidRPr="00DC5146" w:rsidRDefault="001B562E" w:rsidP="00D02EB7">
      <w:pPr>
        <w:spacing w:after="0" w:line="240" w:lineRule="auto"/>
        <w:jc w:val="both"/>
        <w:rPr>
          <w:b/>
          <w:lang w:eastAsia="ar-SA"/>
        </w:rPr>
      </w:pPr>
      <w:r w:rsidRPr="00DC5146">
        <w:rPr>
          <w:b/>
          <w:bCs/>
        </w:rPr>
        <w:t xml:space="preserve">Dotyczy: </w:t>
      </w:r>
      <w:r w:rsidR="00D60CF2">
        <w:rPr>
          <w:b/>
          <w:bCs/>
        </w:rPr>
        <w:t xml:space="preserve">postępowania przetargowego na </w:t>
      </w:r>
      <w:r w:rsidR="004267EF">
        <w:rPr>
          <w:b/>
          <w:color w:val="000000"/>
        </w:rPr>
        <w:t>r</w:t>
      </w:r>
      <w:r w:rsidR="00D02EB7" w:rsidRPr="00D02EB7">
        <w:rPr>
          <w:b/>
          <w:color w:val="000000"/>
        </w:rPr>
        <w:t xml:space="preserve">oboty budowlane polegające </w:t>
      </w:r>
      <w:r w:rsidR="00D02EB7" w:rsidRPr="00D02EB7">
        <w:rPr>
          <w:b/>
        </w:rPr>
        <w:t xml:space="preserve">wykonaniu dokumentacji projektowej oraz budowę obiektu inżynierskiego wraz z rozbiórką istniejącego przepustu w km 49 + 950  rz. Moszczenicy w m-ci  Stare Skoszewy (Głąbie) oraz odbudowę drogi gminnej dojazdowej Nr 106306 E w Gminie Nowosolna od km 2+220 do km 2+240 </w:t>
      </w:r>
      <w:r w:rsidR="00D02EB7" w:rsidRPr="00D02EB7">
        <w:rPr>
          <w:b/>
          <w:color w:val="000000"/>
        </w:rPr>
        <w:t>w „</w:t>
      </w:r>
      <w:r w:rsidR="00D02EB7">
        <w:rPr>
          <w:b/>
          <w:color w:val="000000"/>
        </w:rPr>
        <w:t xml:space="preserve">systemie zaprojektuj i wybuduj” </w:t>
      </w:r>
      <w:r w:rsidR="004267EF">
        <w:rPr>
          <w:b/>
          <w:lang w:eastAsia="ar-SA"/>
        </w:rPr>
        <w:t>(ZPUB.271.11</w:t>
      </w:r>
      <w:r w:rsidR="00D60CF2">
        <w:rPr>
          <w:b/>
          <w:lang w:eastAsia="ar-SA"/>
        </w:rPr>
        <w:t>.2013</w:t>
      </w:r>
      <w:r w:rsidRPr="00DC5146">
        <w:rPr>
          <w:b/>
          <w:lang w:eastAsia="ar-SA"/>
        </w:rPr>
        <w:t>).</w:t>
      </w:r>
    </w:p>
    <w:p w:rsidR="00DC4A3A" w:rsidRDefault="00DC4A3A" w:rsidP="00D60CF2">
      <w:pPr>
        <w:spacing w:after="0" w:line="240" w:lineRule="auto"/>
        <w:ind w:firstLine="708"/>
        <w:jc w:val="both"/>
      </w:pPr>
    </w:p>
    <w:p w:rsidR="004267EF" w:rsidRDefault="004267EF" w:rsidP="004267EF">
      <w:pPr>
        <w:tabs>
          <w:tab w:val="left" w:pos="567"/>
        </w:tabs>
        <w:spacing w:line="360" w:lineRule="auto"/>
        <w:jc w:val="both"/>
        <w:rPr>
          <w:rFonts w:eastAsia="Times New Roman"/>
          <w:lang w:eastAsia="pl-PL"/>
        </w:rPr>
      </w:pPr>
      <w:r w:rsidRPr="004267EF">
        <w:rPr>
          <w:rFonts w:eastAsia="Times New Roman"/>
          <w:lang w:eastAsia="pl-PL"/>
        </w:rPr>
        <w:tab/>
      </w:r>
    </w:p>
    <w:p w:rsidR="004267EF" w:rsidRDefault="00DC4A3A" w:rsidP="00F54B7F">
      <w:pPr>
        <w:spacing w:after="0" w:line="360" w:lineRule="auto"/>
        <w:ind w:firstLine="709"/>
        <w:jc w:val="both"/>
        <w:rPr>
          <w:rFonts w:asciiTheme="minorHAnsi" w:hAnsiTheme="minorHAnsi"/>
          <w:bCs/>
        </w:rPr>
      </w:pPr>
      <w:r w:rsidRPr="004267EF">
        <w:rPr>
          <w:lang w:eastAsia="pl-PL"/>
        </w:rPr>
        <w:t>Działając na podstawie art. 38</w:t>
      </w:r>
      <w:r w:rsidR="003238DD" w:rsidRPr="004267EF">
        <w:rPr>
          <w:lang w:eastAsia="pl-PL"/>
        </w:rPr>
        <w:t xml:space="preserve"> </w:t>
      </w:r>
      <w:r w:rsidR="001577B7" w:rsidRPr="004267EF">
        <w:rPr>
          <w:lang w:eastAsia="pl-PL"/>
        </w:rPr>
        <w:t>ustawy z dnia 29 stycznia 2004r. – Prawo zamówień publicznych (</w:t>
      </w:r>
      <w:proofErr w:type="spellStart"/>
      <w:r w:rsidR="001577B7" w:rsidRPr="004267EF">
        <w:rPr>
          <w:lang w:eastAsia="pl-PL"/>
        </w:rPr>
        <w:t>t.j</w:t>
      </w:r>
      <w:proofErr w:type="spellEnd"/>
      <w:r w:rsidR="001577B7" w:rsidRPr="004267EF">
        <w:rPr>
          <w:lang w:eastAsia="pl-PL"/>
        </w:rPr>
        <w:t xml:space="preserve">. </w:t>
      </w:r>
      <w:r w:rsidR="001577B7" w:rsidRPr="00F54B7F">
        <w:rPr>
          <w:bCs/>
          <w:lang w:eastAsia="pl-PL"/>
        </w:rPr>
        <w:t>Dz. U. z 2013 r. poz. 907</w:t>
      </w:r>
      <w:r w:rsidR="001577B7" w:rsidRPr="004267EF">
        <w:rPr>
          <w:lang w:eastAsia="pl-PL"/>
        </w:rPr>
        <w:t xml:space="preserve">)(dalej </w:t>
      </w:r>
      <w:proofErr w:type="spellStart"/>
      <w:r w:rsidR="001577B7" w:rsidRPr="004267EF">
        <w:rPr>
          <w:lang w:eastAsia="pl-PL"/>
        </w:rPr>
        <w:t>uPzp</w:t>
      </w:r>
      <w:proofErr w:type="spellEnd"/>
      <w:r w:rsidR="001577B7" w:rsidRPr="004267EF">
        <w:rPr>
          <w:lang w:eastAsia="pl-PL"/>
        </w:rPr>
        <w:t xml:space="preserve">) Zamawiający informuje, że </w:t>
      </w:r>
      <w:r w:rsidR="00F54B7F">
        <w:rPr>
          <w:lang w:eastAsia="pl-PL"/>
        </w:rPr>
        <w:t xml:space="preserve">modyfikuje brzmienie SIWZ w pkt 3 – Opis przedmiotu zamówienia poprzez dodanie treści „e) </w:t>
      </w:r>
      <w:r w:rsidR="00F54B7F" w:rsidRPr="00F54B7F">
        <w:rPr>
          <w:rFonts w:asciiTheme="minorHAnsi" w:hAnsiTheme="minorHAnsi"/>
          <w:bCs/>
        </w:rPr>
        <w:t>Operat wodno-prawny – zał.</w:t>
      </w:r>
      <w:r w:rsidR="00F54B7F">
        <w:rPr>
          <w:rFonts w:asciiTheme="minorHAnsi" w:hAnsiTheme="minorHAnsi"/>
          <w:bCs/>
        </w:rPr>
        <w:t xml:space="preserve"> nr 11 do SIWZ oraz załączając do treści SIWZ ten załącznik. </w:t>
      </w:r>
    </w:p>
    <w:p w:rsidR="00F54B7F" w:rsidRDefault="00F54B7F" w:rsidP="00F54B7F">
      <w:pPr>
        <w:spacing w:after="0" w:line="36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Ponadto Zamawiający z uwagi na fakt, że powyższa modyfikacja dotyczy opisu przedmiotu zamówienia, zmienia także ogłoszenie o zamówieniu w przedmiotowej treści i załącza ogłoszenie o zmianie ogłoszenia o zamówieniu.</w:t>
      </w:r>
      <w:bookmarkStart w:id="0" w:name="_GoBack"/>
      <w:bookmarkEnd w:id="0"/>
    </w:p>
    <w:p w:rsidR="00F54B7F" w:rsidRPr="004267EF" w:rsidRDefault="00F54B7F" w:rsidP="00F54B7F">
      <w:pPr>
        <w:spacing w:after="0" w:line="360" w:lineRule="auto"/>
        <w:ind w:firstLine="709"/>
        <w:jc w:val="both"/>
        <w:rPr>
          <w:bCs/>
        </w:rPr>
      </w:pPr>
    </w:p>
    <w:p w:rsidR="001C1A8B" w:rsidRPr="004267EF" w:rsidRDefault="001577B7" w:rsidP="00F54B7F">
      <w:pPr>
        <w:tabs>
          <w:tab w:val="left" w:pos="1260"/>
        </w:tabs>
        <w:spacing w:after="0" w:line="360" w:lineRule="auto"/>
        <w:jc w:val="both"/>
      </w:pPr>
      <w:r w:rsidRPr="004267EF">
        <w:rPr>
          <w:rFonts w:eastAsia="Times New Roman"/>
          <w:lang w:eastAsia="pl-PL"/>
        </w:rPr>
        <w:t>Jednocz</w:t>
      </w:r>
      <w:r w:rsidR="00D60CF2" w:rsidRPr="004267EF">
        <w:rPr>
          <w:rFonts w:eastAsia="Times New Roman"/>
          <w:lang w:eastAsia="pl-PL"/>
        </w:rPr>
        <w:t>eśnie Zamawiający informuje, że</w:t>
      </w:r>
      <w:r w:rsidRPr="004267EF">
        <w:rPr>
          <w:rFonts w:eastAsia="Times New Roman"/>
          <w:lang w:eastAsia="pl-PL"/>
        </w:rPr>
        <w:t xml:space="preserve"> termin</w:t>
      </w:r>
      <w:r w:rsidR="001C1A8B" w:rsidRPr="004267EF">
        <w:rPr>
          <w:rFonts w:eastAsia="Times New Roman"/>
          <w:lang w:eastAsia="pl-PL"/>
        </w:rPr>
        <w:t>y</w:t>
      </w:r>
      <w:r w:rsidRPr="004267EF">
        <w:rPr>
          <w:rFonts w:eastAsia="Times New Roman"/>
          <w:lang w:eastAsia="pl-PL"/>
        </w:rPr>
        <w:t xml:space="preserve"> składania jaki i otwa</w:t>
      </w:r>
      <w:r w:rsidR="00B71A95" w:rsidRPr="004267EF">
        <w:rPr>
          <w:rFonts w:eastAsia="Times New Roman"/>
          <w:lang w:eastAsia="pl-PL"/>
        </w:rPr>
        <w:t>rcia ofert</w:t>
      </w:r>
      <w:r w:rsidR="00D60CF2" w:rsidRPr="004267EF">
        <w:rPr>
          <w:rFonts w:eastAsia="Times New Roman"/>
          <w:lang w:eastAsia="pl-PL"/>
        </w:rPr>
        <w:t xml:space="preserve"> pozostają bez zmian.</w:t>
      </w:r>
      <w:r w:rsidR="00DC4A3A" w:rsidRPr="004267EF">
        <w:rPr>
          <w:rFonts w:eastAsia="Times New Roman"/>
          <w:lang w:eastAsia="pl-PL"/>
        </w:rPr>
        <w:t xml:space="preserve"> </w:t>
      </w:r>
    </w:p>
    <w:sectPr w:rsidR="001C1A8B" w:rsidRPr="004267EF" w:rsidSect="00D60CF2">
      <w:footerReference w:type="default" r:id="rId9"/>
      <w:pgSz w:w="11906" w:h="16838"/>
      <w:pgMar w:top="1391" w:right="851" w:bottom="1985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CC" w:rsidRDefault="00267DCC" w:rsidP="00D81339">
      <w:pPr>
        <w:spacing w:after="0" w:line="240" w:lineRule="auto"/>
      </w:pPr>
      <w:r>
        <w:separator/>
      </w:r>
    </w:p>
  </w:endnote>
  <w:endnote w:type="continuationSeparator" w:id="0">
    <w:p w:rsidR="00267DCC" w:rsidRDefault="00267DCC" w:rsidP="00D8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58" w:rsidRDefault="007248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0CF2">
      <w:rPr>
        <w:noProof/>
      </w:rPr>
      <w:t>2</w:t>
    </w:r>
    <w:r>
      <w:fldChar w:fldCharType="end"/>
    </w:r>
  </w:p>
  <w:p w:rsidR="00DD67CA" w:rsidRDefault="00DD67CA" w:rsidP="007B7D1F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CC" w:rsidRDefault="00267DCC" w:rsidP="00D81339">
      <w:pPr>
        <w:spacing w:after="0" w:line="240" w:lineRule="auto"/>
      </w:pPr>
      <w:r>
        <w:separator/>
      </w:r>
    </w:p>
  </w:footnote>
  <w:footnote w:type="continuationSeparator" w:id="0">
    <w:p w:rsidR="00267DCC" w:rsidRDefault="00267DCC" w:rsidP="00D8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B6C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1456336"/>
    <w:multiLevelType w:val="hybridMultilevel"/>
    <w:tmpl w:val="C1822828"/>
    <w:lvl w:ilvl="0" w:tplc="49362FE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B0B0E"/>
    <w:multiLevelType w:val="hybridMultilevel"/>
    <w:tmpl w:val="AF6C5A4A"/>
    <w:lvl w:ilvl="0" w:tplc="A01837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6E1202F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345E8"/>
    <w:multiLevelType w:val="multilevel"/>
    <w:tmpl w:val="B23A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E2579"/>
    <w:multiLevelType w:val="hybridMultilevel"/>
    <w:tmpl w:val="08C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007B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4AE53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B7E320C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304E"/>
    <w:multiLevelType w:val="hybridMultilevel"/>
    <w:tmpl w:val="3D264D1E"/>
    <w:lvl w:ilvl="0" w:tplc="64E87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3DA30DA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117CA5"/>
    <w:multiLevelType w:val="hybridMultilevel"/>
    <w:tmpl w:val="8462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B35D1"/>
    <w:multiLevelType w:val="hybridMultilevel"/>
    <w:tmpl w:val="C3ECD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CC0353"/>
    <w:multiLevelType w:val="hybridMultilevel"/>
    <w:tmpl w:val="8A60FA4E"/>
    <w:lvl w:ilvl="0" w:tplc="34D63E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5324F3"/>
    <w:multiLevelType w:val="hybridMultilevel"/>
    <w:tmpl w:val="0F9C4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5C5EB7"/>
    <w:multiLevelType w:val="hybridMultilevel"/>
    <w:tmpl w:val="B8CCD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5612B"/>
    <w:multiLevelType w:val="hybridMultilevel"/>
    <w:tmpl w:val="13482572"/>
    <w:lvl w:ilvl="0" w:tplc="07A0FE62">
      <w:start w:val="1"/>
      <w:numFmt w:val="decimal"/>
      <w:lvlText w:val="%1."/>
      <w:lvlJc w:val="left"/>
      <w:pPr>
        <w:ind w:left="420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F0C5108"/>
    <w:multiLevelType w:val="hybridMultilevel"/>
    <w:tmpl w:val="DAC086D2"/>
    <w:lvl w:ilvl="0" w:tplc="C546C206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0BC78E9"/>
    <w:multiLevelType w:val="hybridMultilevel"/>
    <w:tmpl w:val="441E7F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D76973"/>
    <w:multiLevelType w:val="hybridMultilevel"/>
    <w:tmpl w:val="54747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C2158"/>
    <w:multiLevelType w:val="hybridMultilevel"/>
    <w:tmpl w:val="D2FE1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65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567966"/>
    <w:multiLevelType w:val="hybridMultilevel"/>
    <w:tmpl w:val="8044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D0275"/>
    <w:multiLevelType w:val="hybridMultilevel"/>
    <w:tmpl w:val="03E6E56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35B5F01"/>
    <w:multiLevelType w:val="hybridMultilevel"/>
    <w:tmpl w:val="FA4608F8"/>
    <w:lvl w:ilvl="0" w:tplc="7ED88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981860"/>
    <w:multiLevelType w:val="hybridMultilevel"/>
    <w:tmpl w:val="7C1C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900BC"/>
    <w:multiLevelType w:val="hybridMultilevel"/>
    <w:tmpl w:val="64C0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C477C"/>
    <w:multiLevelType w:val="hybridMultilevel"/>
    <w:tmpl w:val="7F1AA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A7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950D84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446DE"/>
    <w:multiLevelType w:val="hybridMultilevel"/>
    <w:tmpl w:val="3DBA5CA4"/>
    <w:lvl w:ilvl="0" w:tplc="68783726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B0683E"/>
    <w:multiLevelType w:val="multilevel"/>
    <w:tmpl w:val="4A504116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hint="default"/>
        <w:i w:val="0"/>
        <w:i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427A10E5"/>
    <w:multiLevelType w:val="hybridMultilevel"/>
    <w:tmpl w:val="6094904A"/>
    <w:lvl w:ilvl="0" w:tplc="7930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BB5A86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6B04F5"/>
    <w:multiLevelType w:val="hybridMultilevel"/>
    <w:tmpl w:val="C8781FEC"/>
    <w:lvl w:ilvl="0" w:tplc="7930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AF26D7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71105"/>
    <w:multiLevelType w:val="hybridMultilevel"/>
    <w:tmpl w:val="0A1AC5F8"/>
    <w:lvl w:ilvl="0" w:tplc="51DA7A54">
      <w:start w:val="1"/>
      <w:numFmt w:val="decimal"/>
      <w:lvlText w:val="%1."/>
      <w:lvlJc w:val="left"/>
      <w:pPr>
        <w:tabs>
          <w:tab w:val="num" w:pos="787"/>
        </w:tabs>
        <w:ind w:left="787" w:hanging="390"/>
      </w:pPr>
      <w:rPr>
        <w:rFonts w:hint="default"/>
      </w:rPr>
    </w:lvl>
    <w:lvl w:ilvl="1" w:tplc="0CD6ED1A">
      <w:start w:val="8"/>
      <w:numFmt w:val="bullet"/>
      <w:lvlText w:val="-"/>
      <w:lvlJc w:val="left"/>
      <w:pPr>
        <w:tabs>
          <w:tab w:val="num" w:pos="1822"/>
        </w:tabs>
        <w:ind w:left="1822" w:hanging="705"/>
      </w:pPr>
      <w:rPr>
        <w:rFonts w:ascii="Times New Roman" w:eastAsia="Times New Roman" w:hAnsi="Times New Roman" w:cs="Times New Roman" w:hint="default"/>
      </w:rPr>
    </w:lvl>
    <w:lvl w:ilvl="2" w:tplc="435EFACE">
      <w:start w:val="1"/>
      <w:numFmt w:val="decimal"/>
      <w:lvlText w:val="%3)"/>
      <w:lvlJc w:val="left"/>
      <w:pPr>
        <w:tabs>
          <w:tab w:val="num" w:pos="2377"/>
        </w:tabs>
        <w:ind w:left="23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>
    <w:nsid w:val="538F4BE8"/>
    <w:multiLevelType w:val="hybridMultilevel"/>
    <w:tmpl w:val="71DA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94C92"/>
    <w:multiLevelType w:val="hybridMultilevel"/>
    <w:tmpl w:val="07A8F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6172D"/>
    <w:multiLevelType w:val="hybridMultilevel"/>
    <w:tmpl w:val="83C6CC7A"/>
    <w:lvl w:ilvl="0" w:tplc="04150019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8CB294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8">
    <w:nsid w:val="58D6616B"/>
    <w:multiLevelType w:val="multilevel"/>
    <w:tmpl w:val="4754D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9391BC6"/>
    <w:multiLevelType w:val="hybridMultilevel"/>
    <w:tmpl w:val="F39AE514"/>
    <w:lvl w:ilvl="0" w:tplc="BB867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0C0867"/>
    <w:multiLevelType w:val="hybridMultilevel"/>
    <w:tmpl w:val="D2C0B9E8"/>
    <w:lvl w:ilvl="0" w:tplc="43765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455EB5"/>
    <w:multiLevelType w:val="hybridMultilevel"/>
    <w:tmpl w:val="545CADA2"/>
    <w:lvl w:ilvl="0" w:tplc="2C54DF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85CA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/>
      </w:rPr>
    </w:lvl>
    <w:lvl w:ilvl="2" w:tplc="D420714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7273D4"/>
    <w:multiLevelType w:val="hybridMultilevel"/>
    <w:tmpl w:val="FD949A10"/>
    <w:lvl w:ilvl="0" w:tplc="9AF2CF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79104C"/>
    <w:multiLevelType w:val="hybridMultilevel"/>
    <w:tmpl w:val="0B88DC3C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4C8B6EC">
      <w:start w:val="3"/>
      <w:numFmt w:val="bullet"/>
      <w:lvlText w:val=""/>
      <w:lvlJc w:val="left"/>
      <w:pPr>
        <w:ind w:left="2508" w:hanging="360"/>
      </w:pPr>
      <w:rPr>
        <w:rFonts w:ascii="Symbol" w:eastAsia="Calibri" w:hAnsi="Symbo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60E621CE"/>
    <w:multiLevelType w:val="hybridMultilevel"/>
    <w:tmpl w:val="F7B8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CD3033"/>
    <w:multiLevelType w:val="hybridMultilevel"/>
    <w:tmpl w:val="5428F4EE"/>
    <w:lvl w:ilvl="0" w:tplc="D746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B41FB3"/>
    <w:multiLevelType w:val="hybridMultilevel"/>
    <w:tmpl w:val="F60CCF80"/>
    <w:lvl w:ilvl="0" w:tplc="D842F184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DE70276"/>
    <w:multiLevelType w:val="hybridMultilevel"/>
    <w:tmpl w:val="8534ADE8"/>
    <w:lvl w:ilvl="0" w:tplc="FF5C2E1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6612F9"/>
    <w:multiLevelType w:val="hybridMultilevel"/>
    <w:tmpl w:val="EE9C7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B73642"/>
    <w:multiLevelType w:val="multilevel"/>
    <w:tmpl w:val="A9860EA8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4696"/>
        </w:tabs>
        <w:ind w:left="4696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50">
    <w:nsid w:val="74E9583B"/>
    <w:multiLevelType w:val="hybridMultilevel"/>
    <w:tmpl w:val="93C0B3F4"/>
    <w:lvl w:ilvl="0" w:tplc="2138D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5A2200B"/>
    <w:multiLevelType w:val="multilevel"/>
    <w:tmpl w:val="FDCC1A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76B12FF2"/>
    <w:multiLevelType w:val="hybridMultilevel"/>
    <w:tmpl w:val="F95E37F8"/>
    <w:lvl w:ilvl="0" w:tplc="CBC4958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D3E1E04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2" w:tplc="7C042098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3">
    <w:nsid w:val="7781661E"/>
    <w:multiLevelType w:val="multilevel"/>
    <w:tmpl w:val="C03A2D56"/>
    <w:lvl w:ilvl="0">
      <w:start w:val="1"/>
      <w:numFmt w:val="decimal"/>
      <w:lvlText w:val="%1."/>
      <w:legacy w:legacy="1" w:legacySpace="0" w:legacyIndent="350"/>
      <w:lvlJc w:val="left"/>
      <w:rPr>
        <w:rFonts w:ascii="Arial Narrow" w:hAnsi="Arial Narrow" w:cs="Times New Roman"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7F577880"/>
    <w:multiLevelType w:val="hybridMultilevel"/>
    <w:tmpl w:val="30DCC17A"/>
    <w:lvl w:ilvl="0" w:tplc="9C084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0"/>
  </w:num>
  <w:num w:numId="5">
    <w:abstractNumId w:val="43"/>
  </w:num>
  <w:num w:numId="6">
    <w:abstractNumId w:val="29"/>
  </w:num>
  <w:num w:numId="7">
    <w:abstractNumId w:val="31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8"/>
  </w:num>
  <w:num w:numId="12">
    <w:abstractNumId w:val="50"/>
  </w:num>
  <w:num w:numId="13">
    <w:abstractNumId w:val="16"/>
  </w:num>
  <w:num w:numId="14">
    <w:abstractNumId w:val="44"/>
  </w:num>
  <w:num w:numId="15">
    <w:abstractNumId w:val="40"/>
  </w:num>
  <w:num w:numId="16">
    <w:abstractNumId w:val="9"/>
  </w:num>
  <w:num w:numId="17">
    <w:abstractNumId w:val="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0"/>
  </w:num>
  <w:num w:numId="21">
    <w:abstractNumId w:val="32"/>
  </w:num>
  <w:num w:numId="22">
    <w:abstractNumId w:val="26"/>
  </w:num>
  <w:num w:numId="23">
    <w:abstractNumId w:val="23"/>
  </w:num>
  <w:num w:numId="24">
    <w:abstractNumId w:val="12"/>
  </w:num>
  <w:num w:numId="25">
    <w:abstractNumId w:val="33"/>
  </w:num>
  <w:num w:numId="26">
    <w:abstractNumId w:val="21"/>
  </w:num>
  <w:num w:numId="27">
    <w:abstractNumId w:val="51"/>
  </w:num>
  <w:num w:numId="28">
    <w:abstractNumId w:val="14"/>
  </w:num>
  <w:num w:numId="29">
    <w:abstractNumId w:val="49"/>
  </w:num>
  <w:num w:numId="30">
    <w:abstractNumId w:val="41"/>
  </w:num>
  <w:num w:numId="31">
    <w:abstractNumId w:val="20"/>
  </w:num>
  <w:num w:numId="32">
    <w:abstractNumId w:val="1"/>
  </w:num>
  <w:num w:numId="33">
    <w:abstractNumId w:val="13"/>
  </w:num>
  <w:num w:numId="34">
    <w:abstractNumId w:val="28"/>
  </w:num>
  <w:num w:numId="35">
    <w:abstractNumId w:val="25"/>
  </w:num>
  <w:num w:numId="36">
    <w:abstractNumId w:val="19"/>
  </w:num>
  <w:num w:numId="37">
    <w:abstractNumId w:val="6"/>
  </w:num>
  <w:num w:numId="38">
    <w:abstractNumId w:val="53"/>
  </w:num>
  <w:num w:numId="39">
    <w:abstractNumId w:val="37"/>
  </w:num>
  <w:num w:numId="40">
    <w:abstractNumId w:val="46"/>
  </w:num>
  <w:num w:numId="41">
    <w:abstractNumId w:val="45"/>
  </w:num>
  <w:num w:numId="42">
    <w:abstractNumId w:val="17"/>
  </w:num>
  <w:num w:numId="43">
    <w:abstractNumId w:val="39"/>
  </w:num>
  <w:num w:numId="44">
    <w:abstractNumId w:val="54"/>
  </w:num>
  <w:num w:numId="45">
    <w:abstractNumId w:val="11"/>
  </w:num>
  <w:num w:numId="46">
    <w:abstractNumId w:val="42"/>
  </w:num>
  <w:num w:numId="47">
    <w:abstractNumId w:val="7"/>
  </w:num>
  <w:num w:numId="48">
    <w:abstractNumId w:val="47"/>
  </w:num>
  <w:num w:numId="49">
    <w:abstractNumId w:val="22"/>
  </w:num>
  <w:num w:numId="50">
    <w:abstractNumId w:val="0"/>
  </w:num>
  <w:num w:numId="51">
    <w:abstractNumId w:val="52"/>
  </w:num>
  <w:num w:numId="52">
    <w:abstractNumId w:val="15"/>
  </w:num>
  <w:num w:numId="53">
    <w:abstractNumId w:val="48"/>
  </w:num>
  <w:num w:numId="54">
    <w:abstractNumId w:val="24"/>
  </w:num>
  <w:num w:numId="55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E5"/>
    <w:rsid w:val="00046F9C"/>
    <w:rsid w:val="000470DB"/>
    <w:rsid w:val="00060FA0"/>
    <w:rsid w:val="000965AC"/>
    <w:rsid w:val="000D6507"/>
    <w:rsid w:val="00136852"/>
    <w:rsid w:val="00137723"/>
    <w:rsid w:val="001577B7"/>
    <w:rsid w:val="001706E6"/>
    <w:rsid w:val="001A6361"/>
    <w:rsid w:val="001A7C34"/>
    <w:rsid w:val="001B562E"/>
    <w:rsid w:val="001C1A8B"/>
    <w:rsid w:val="001D7E22"/>
    <w:rsid w:val="001E69D1"/>
    <w:rsid w:val="00223085"/>
    <w:rsid w:val="0025095F"/>
    <w:rsid w:val="00264F5B"/>
    <w:rsid w:val="00267946"/>
    <w:rsid w:val="00267DCC"/>
    <w:rsid w:val="0028392C"/>
    <w:rsid w:val="002959A3"/>
    <w:rsid w:val="00295CB6"/>
    <w:rsid w:val="002F0DD8"/>
    <w:rsid w:val="002F144F"/>
    <w:rsid w:val="00315864"/>
    <w:rsid w:val="00316891"/>
    <w:rsid w:val="003238DD"/>
    <w:rsid w:val="00344BEE"/>
    <w:rsid w:val="00386DA6"/>
    <w:rsid w:val="00395509"/>
    <w:rsid w:val="003C24FD"/>
    <w:rsid w:val="003F6F75"/>
    <w:rsid w:val="004267EF"/>
    <w:rsid w:val="00445998"/>
    <w:rsid w:val="004523F4"/>
    <w:rsid w:val="00460371"/>
    <w:rsid w:val="004B76A1"/>
    <w:rsid w:val="004D658A"/>
    <w:rsid w:val="005154BA"/>
    <w:rsid w:val="00530CE1"/>
    <w:rsid w:val="00592E02"/>
    <w:rsid w:val="005958D0"/>
    <w:rsid w:val="005C5954"/>
    <w:rsid w:val="005D583D"/>
    <w:rsid w:val="005D7345"/>
    <w:rsid w:val="005E23D0"/>
    <w:rsid w:val="005E5015"/>
    <w:rsid w:val="00610C41"/>
    <w:rsid w:val="00620411"/>
    <w:rsid w:val="00677B84"/>
    <w:rsid w:val="006A30BF"/>
    <w:rsid w:val="006A5FBC"/>
    <w:rsid w:val="00715535"/>
    <w:rsid w:val="00724858"/>
    <w:rsid w:val="00784108"/>
    <w:rsid w:val="007A457F"/>
    <w:rsid w:val="007B0BFF"/>
    <w:rsid w:val="007B7D1F"/>
    <w:rsid w:val="007C6992"/>
    <w:rsid w:val="007D786E"/>
    <w:rsid w:val="007E63A8"/>
    <w:rsid w:val="008321E3"/>
    <w:rsid w:val="00833C6C"/>
    <w:rsid w:val="00852443"/>
    <w:rsid w:val="00863A8D"/>
    <w:rsid w:val="00884F3E"/>
    <w:rsid w:val="008D243F"/>
    <w:rsid w:val="008D5EE7"/>
    <w:rsid w:val="008E101C"/>
    <w:rsid w:val="008E6B62"/>
    <w:rsid w:val="008F61FE"/>
    <w:rsid w:val="00907BE2"/>
    <w:rsid w:val="00950C8E"/>
    <w:rsid w:val="00962C54"/>
    <w:rsid w:val="00976C6F"/>
    <w:rsid w:val="00980718"/>
    <w:rsid w:val="009908B9"/>
    <w:rsid w:val="009B600A"/>
    <w:rsid w:val="009F4487"/>
    <w:rsid w:val="00A20765"/>
    <w:rsid w:val="00A33B68"/>
    <w:rsid w:val="00A345E5"/>
    <w:rsid w:val="00A3741D"/>
    <w:rsid w:val="00A9430A"/>
    <w:rsid w:val="00AD449E"/>
    <w:rsid w:val="00AF675B"/>
    <w:rsid w:val="00B11B0E"/>
    <w:rsid w:val="00B13273"/>
    <w:rsid w:val="00B71A95"/>
    <w:rsid w:val="00BA0E1D"/>
    <w:rsid w:val="00BC1A09"/>
    <w:rsid w:val="00BF6A0E"/>
    <w:rsid w:val="00C03D7F"/>
    <w:rsid w:val="00C13FE4"/>
    <w:rsid w:val="00C66173"/>
    <w:rsid w:val="00C87B51"/>
    <w:rsid w:val="00D00A1F"/>
    <w:rsid w:val="00D02EB7"/>
    <w:rsid w:val="00D13D8C"/>
    <w:rsid w:val="00D3297D"/>
    <w:rsid w:val="00D60CF2"/>
    <w:rsid w:val="00D628AC"/>
    <w:rsid w:val="00D81339"/>
    <w:rsid w:val="00DA4EAD"/>
    <w:rsid w:val="00DC4A3A"/>
    <w:rsid w:val="00DD6390"/>
    <w:rsid w:val="00DD67CA"/>
    <w:rsid w:val="00E00E88"/>
    <w:rsid w:val="00E06D60"/>
    <w:rsid w:val="00EB15F9"/>
    <w:rsid w:val="00F060AF"/>
    <w:rsid w:val="00F45E13"/>
    <w:rsid w:val="00F54B7F"/>
    <w:rsid w:val="00F55228"/>
    <w:rsid w:val="00F7187D"/>
    <w:rsid w:val="00F929DF"/>
    <w:rsid w:val="00FA6860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4F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3E"/>
    <w:pPr>
      <w:keepNext/>
      <w:spacing w:after="0" w:line="240" w:lineRule="auto"/>
      <w:ind w:left="1764" w:firstLine="6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84F3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33B6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339"/>
  </w:style>
  <w:style w:type="paragraph" w:styleId="Stopka">
    <w:name w:val="footer"/>
    <w:basedOn w:val="Normalny"/>
    <w:link w:val="Stopka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339"/>
  </w:style>
  <w:style w:type="paragraph" w:styleId="Tekstdymka">
    <w:name w:val="Balloon Text"/>
    <w:basedOn w:val="Normalny"/>
    <w:link w:val="TekstdymkaZnak"/>
    <w:uiPriority w:val="99"/>
    <w:semiHidden/>
    <w:unhideWhenUsed/>
    <w:rsid w:val="00D8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3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4F3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884F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884F3E"/>
    <w:rPr>
      <w:rFonts w:ascii="Times New Roman" w:eastAsia="Times New Roman" w:hAnsi="Times New Roman"/>
      <w:b/>
      <w:sz w:val="28"/>
    </w:rPr>
  </w:style>
  <w:style w:type="character" w:customStyle="1" w:styleId="Nagwek4Znak">
    <w:name w:val="Nagłówek 4 Znak"/>
    <w:link w:val="Nagwek4"/>
    <w:rsid w:val="00884F3E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link w:val="Nagwek8"/>
    <w:rsid w:val="00884F3E"/>
    <w:rPr>
      <w:rFonts w:ascii="Times New Roman" w:eastAsia="Times New Roman" w:hAnsi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884F3E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84F3E"/>
    <w:rPr>
      <w:rFonts w:ascii="Times New Roman" w:eastAsia="Times New Roman" w:hAnsi="Times New Roman"/>
      <w:position w:val="6"/>
      <w:sz w:val="24"/>
    </w:rPr>
  </w:style>
  <w:style w:type="paragraph" w:styleId="Tytu">
    <w:name w:val="Title"/>
    <w:basedOn w:val="Normalny"/>
    <w:link w:val="TytuZnak"/>
    <w:qFormat/>
    <w:rsid w:val="00884F3E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position w:val="6"/>
      <w:sz w:val="24"/>
      <w:szCs w:val="20"/>
      <w:lang w:eastAsia="pl-PL"/>
    </w:rPr>
  </w:style>
  <w:style w:type="character" w:customStyle="1" w:styleId="TytuZnak">
    <w:name w:val="Tytuł Znak"/>
    <w:link w:val="Tytu"/>
    <w:rsid w:val="00884F3E"/>
    <w:rPr>
      <w:rFonts w:ascii="Times New Roman" w:eastAsia="Times New Roman" w:hAnsi="Times New Roman"/>
      <w:b/>
      <w:position w:val="6"/>
      <w:sz w:val="24"/>
    </w:rPr>
  </w:style>
  <w:style w:type="paragraph" w:styleId="Tekstpodstawowywcity">
    <w:name w:val="Body Text Indent"/>
    <w:basedOn w:val="Normalny"/>
    <w:link w:val="TekstpodstawowywcityZnak"/>
    <w:rsid w:val="00884F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84F3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84F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F3E"/>
    <w:rPr>
      <w:sz w:val="22"/>
      <w:szCs w:val="22"/>
      <w:lang w:eastAsia="en-US"/>
    </w:rPr>
  </w:style>
  <w:style w:type="paragraph" w:styleId="Tekstblokowy">
    <w:name w:val="Block Text"/>
    <w:basedOn w:val="Normalny"/>
    <w:rsid w:val="00884F3E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84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3E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84F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4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84F3E"/>
    <w:rPr>
      <w:sz w:val="22"/>
      <w:szCs w:val="22"/>
      <w:lang w:eastAsia="en-US"/>
    </w:rPr>
  </w:style>
  <w:style w:type="paragraph" w:customStyle="1" w:styleId="ust">
    <w:name w:val="ust"/>
    <w:rsid w:val="00884F3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F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F144F"/>
    <w:pPr>
      <w:ind w:left="720"/>
      <w:contextualSpacing/>
    </w:pPr>
  </w:style>
  <w:style w:type="paragraph" w:customStyle="1" w:styleId="Punkt">
    <w:name w:val="Punkt"/>
    <w:basedOn w:val="Tekstpodstawowy"/>
    <w:rsid w:val="002F144F"/>
    <w:pPr>
      <w:tabs>
        <w:tab w:val="clear" w:pos="397"/>
        <w:tab w:val="clear" w:pos="567"/>
        <w:tab w:val="num" w:pos="360"/>
      </w:tabs>
      <w:overflowPunct/>
      <w:autoSpaceDE/>
      <w:autoSpaceDN/>
      <w:adjustRightInd/>
      <w:spacing w:after="160"/>
      <w:textAlignment w:val="auto"/>
    </w:pPr>
    <w:rPr>
      <w:rFonts w:ascii="Arial" w:hAnsi="Arial"/>
      <w:position w:val="0"/>
      <w:sz w:val="22"/>
      <w:szCs w:val="24"/>
    </w:rPr>
  </w:style>
  <w:style w:type="paragraph" w:customStyle="1" w:styleId="pkt">
    <w:name w:val="pkt"/>
    <w:basedOn w:val="Normalny"/>
    <w:rsid w:val="002F144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955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395509"/>
    <w:rPr>
      <w:rFonts w:ascii="Times New Roman" w:eastAsia="Times New Roman" w:hAnsi="Times New Roman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A33B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3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A33B68"/>
    <w:rPr>
      <w:rFonts w:ascii="Courier New" w:eastAsia="Times New Roman" w:hAnsi="Courier New" w:cs="Courier New"/>
    </w:rPr>
  </w:style>
  <w:style w:type="paragraph" w:customStyle="1" w:styleId="Podpunkt">
    <w:name w:val="Podpunkt"/>
    <w:basedOn w:val="Punkt"/>
    <w:rsid w:val="00A33B68"/>
    <w:pPr>
      <w:numPr>
        <w:ilvl w:val="3"/>
      </w:numPr>
      <w:tabs>
        <w:tab w:val="num" w:pos="360"/>
        <w:tab w:val="num" w:pos="1134"/>
      </w:tabs>
      <w:ind w:left="1134" w:hanging="425"/>
      <w:contextualSpacing/>
    </w:pPr>
  </w:style>
  <w:style w:type="paragraph" w:customStyle="1" w:styleId="Tytuumowy">
    <w:name w:val="Tytuł umowy"/>
    <w:basedOn w:val="Normalny"/>
    <w:rsid w:val="00A33B68"/>
    <w:pPr>
      <w:spacing w:after="0" w:line="240" w:lineRule="auto"/>
      <w:jc w:val="center"/>
    </w:pPr>
    <w:rPr>
      <w:rFonts w:ascii="Arial" w:eastAsia="Times New Roman" w:hAnsi="Arial"/>
      <w:b/>
      <w:bCs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A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1A09"/>
    <w:rPr>
      <w:vertAlign w:val="superscript"/>
    </w:rPr>
  </w:style>
  <w:style w:type="paragraph" w:customStyle="1" w:styleId="Tretekstu">
    <w:name w:val="Treść tekstu"/>
    <w:basedOn w:val="Normalny"/>
    <w:qFormat/>
    <w:rsid w:val="007E63A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D67C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7C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D67CA"/>
    <w:rPr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C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D67CA"/>
    <w:rPr>
      <w:b/>
      <w:bCs/>
      <w:sz w:val="24"/>
      <w:szCs w:val="24"/>
      <w:lang w:val="pl-PL" w:eastAsia="en-US"/>
    </w:rPr>
  </w:style>
  <w:style w:type="paragraph" w:customStyle="1" w:styleId="Style3">
    <w:name w:val="Style3"/>
    <w:basedOn w:val="Normalny"/>
    <w:uiPriority w:val="99"/>
    <w:rsid w:val="00D60CF2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4B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54B7F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4F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3E"/>
    <w:pPr>
      <w:keepNext/>
      <w:spacing w:after="0" w:line="240" w:lineRule="auto"/>
      <w:ind w:left="1764" w:firstLine="6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84F3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33B6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339"/>
  </w:style>
  <w:style w:type="paragraph" w:styleId="Stopka">
    <w:name w:val="footer"/>
    <w:basedOn w:val="Normalny"/>
    <w:link w:val="Stopka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339"/>
  </w:style>
  <w:style w:type="paragraph" w:styleId="Tekstdymka">
    <w:name w:val="Balloon Text"/>
    <w:basedOn w:val="Normalny"/>
    <w:link w:val="TekstdymkaZnak"/>
    <w:uiPriority w:val="99"/>
    <w:semiHidden/>
    <w:unhideWhenUsed/>
    <w:rsid w:val="00D8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3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4F3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884F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884F3E"/>
    <w:rPr>
      <w:rFonts w:ascii="Times New Roman" w:eastAsia="Times New Roman" w:hAnsi="Times New Roman"/>
      <w:b/>
      <w:sz w:val="28"/>
    </w:rPr>
  </w:style>
  <w:style w:type="character" w:customStyle="1" w:styleId="Nagwek4Znak">
    <w:name w:val="Nagłówek 4 Znak"/>
    <w:link w:val="Nagwek4"/>
    <w:rsid w:val="00884F3E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link w:val="Nagwek8"/>
    <w:rsid w:val="00884F3E"/>
    <w:rPr>
      <w:rFonts w:ascii="Times New Roman" w:eastAsia="Times New Roman" w:hAnsi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884F3E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84F3E"/>
    <w:rPr>
      <w:rFonts w:ascii="Times New Roman" w:eastAsia="Times New Roman" w:hAnsi="Times New Roman"/>
      <w:position w:val="6"/>
      <w:sz w:val="24"/>
    </w:rPr>
  </w:style>
  <w:style w:type="paragraph" w:styleId="Tytu">
    <w:name w:val="Title"/>
    <w:basedOn w:val="Normalny"/>
    <w:link w:val="TytuZnak"/>
    <w:qFormat/>
    <w:rsid w:val="00884F3E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position w:val="6"/>
      <w:sz w:val="24"/>
      <w:szCs w:val="20"/>
      <w:lang w:eastAsia="pl-PL"/>
    </w:rPr>
  </w:style>
  <w:style w:type="character" w:customStyle="1" w:styleId="TytuZnak">
    <w:name w:val="Tytuł Znak"/>
    <w:link w:val="Tytu"/>
    <w:rsid w:val="00884F3E"/>
    <w:rPr>
      <w:rFonts w:ascii="Times New Roman" w:eastAsia="Times New Roman" w:hAnsi="Times New Roman"/>
      <w:b/>
      <w:position w:val="6"/>
      <w:sz w:val="24"/>
    </w:rPr>
  </w:style>
  <w:style w:type="paragraph" w:styleId="Tekstpodstawowywcity">
    <w:name w:val="Body Text Indent"/>
    <w:basedOn w:val="Normalny"/>
    <w:link w:val="TekstpodstawowywcityZnak"/>
    <w:rsid w:val="00884F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84F3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84F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F3E"/>
    <w:rPr>
      <w:sz w:val="22"/>
      <w:szCs w:val="22"/>
      <w:lang w:eastAsia="en-US"/>
    </w:rPr>
  </w:style>
  <w:style w:type="paragraph" w:styleId="Tekstblokowy">
    <w:name w:val="Block Text"/>
    <w:basedOn w:val="Normalny"/>
    <w:rsid w:val="00884F3E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84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3E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84F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4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84F3E"/>
    <w:rPr>
      <w:sz w:val="22"/>
      <w:szCs w:val="22"/>
      <w:lang w:eastAsia="en-US"/>
    </w:rPr>
  </w:style>
  <w:style w:type="paragraph" w:customStyle="1" w:styleId="ust">
    <w:name w:val="ust"/>
    <w:rsid w:val="00884F3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F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F144F"/>
    <w:pPr>
      <w:ind w:left="720"/>
      <w:contextualSpacing/>
    </w:pPr>
  </w:style>
  <w:style w:type="paragraph" w:customStyle="1" w:styleId="Punkt">
    <w:name w:val="Punkt"/>
    <w:basedOn w:val="Tekstpodstawowy"/>
    <w:rsid w:val="002F144F"/>
    <w:pPr>
      <w:tabs>
        <w:tab w:val="clear" w:pos="397"/>
        <w:tab w:val="clear" w:pos="567"/>
        <w:tab w:val="num" w:pos="360"/>
      </w:tabs>
      <w:overflowPunct/>
      <w:autoSpaceDE/>
      <w:autoSpaceDN/>
      <w:adjustRightInd/>
      <w:spacing w:after="160"/>
      <w:textAlignment w:val="auto"/>
    </w:pPr>
    <w:rPr>
      <w:rFonts w:ascii="Arial" w:hAnsi="Arial"/>
      <w:position w:val="0"/>
      <w:sz w:val="22"/>
      <w:szCs w:val="24"/>
    </w:rPr>
  </w:style>
  <w:style w:type="paragraph" w:customStyle="1" w:styleId="pkt">
    <w:name w:val="pkt"/>
    <w:basedOn w:val="Normalny"/>
    <w:rsid w:val="002F144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955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395509"/>
    <w:rPr>
      <w:rFonts w:ascii="Times New Roman" w:eastAsia="Times New Roman" w:hAnsi="Times New Roman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A33B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3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A33B68"/>
    <w:rPr>
      <w:rFonts w:ascii="Courier New" w:eastAsia="Times New Roman" w:hAnsi="Courier New" w:cs="Courier New"/>
    </w:rPr>
  </w:style>
  <w:style w:type="paragraph" w:customStyle="1" w:styleId="Podpunkt">
    <w:name w:val="Podpunkt"/>
    <w:basedOn w:val="Punkt"/>
    <w:rsid w:val="00A33B68"/>
    <w:pPr>
      <w:numPr>
        <w:ilvl w:val="3"/>
      </w:numPr>
      <w:tabs>
        <w:tab w:val="num" w:pos="360"/>
        <w:tab w:val="num" w:pos="1134"/>
      </w:tabs>
      <w:ind w:left="1134" w:hanging="425"/>
      <w:contextualSpacing/>
    </w:pPr>
  </w:style>
  <w:style w:type="paragraph" w:customStyle="1" w:styleId="Tytuumowy">
    <w:name w:val="Tytuł umowy"/>
    <w:basedOn w:val="Normalny"/>
    <w:rsid w:val="00A33B68"/>
    <w:pPr>
      <w:spacing w:after="0" w:line="240" w:lineRule="auto"/>
      <w:jc w:val="center"/>
    </w:pPr>
    <w:rPr>
      <w:rFonts w:ascii="Arial" w:eastAsia="Times New Roman" w:hAnsi="Arial"/>
      <w:b/>
      <w:bCs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A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1A09"/>
    <w:rPr>
      <w:vertAlign w:val="superscript"/>
    </w:rPr>
  </w:style>
  <w:style w:type="paragraph" w:customStyle="1" w:styleId="Tretekstu">
    <w:name w:val="Treść tekstu"/>
    <w:basedOn w:val="Normalny"/>
    <w:qFormat/>
    <w:rsid w:val="007E63A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D67C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7C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D67CA"/>
    <w:rPr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C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D67CA"/>
    <w:rPr>
      <w:b/>
      <w:bCs/>
      <w:sz w:val="24"/>
      <w:szCs w:val="24"/>
      <w:lang w:val="pl-PL" w:eastAsia="en-US"/>
    </w:rPr>
  </w:style>
  <w:style w:type="paragraph" w:customStyle="1" w:styleId="Style3">
    <w:name w:val="Style3"/>
    <w:basedOn w:val="Normalny"/>
    <w:uiPriority w:val="99"/>
    <w:rsid w:val="00D60CF2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4B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54B7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7_korespondencja\acce_papier_gre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DAB8-E195-4225-997D-696EE95A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acce_papier_grey</Template>
  <TotalTime>9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projektu</dc:creator>
  <cp:lastModifiedBy>Work</cp:lastModifiedBy>
  <cp:revision>4</cp:revision>
  <cp:lastPrinted>2013-10-03T12:59:00Z</cp:lastPrinted>
  <dcterms:created xsi:type="dcterms:W3CDTF">2013-10-02T19:59:00Z</dcterms:created>
  <dcterms:modified xsi:type="dcterms:W3CDTF">2013-10-03T12:59:00Z</dcterms:modified>
</cp:coreProperties>
</file>